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244" w:rsidRDefault="0078014C">
      <w:pPr>
        <w:pStyle w:val="Standard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F93244" w:rsidRDefault="0078014C">
      <w:pPr>
        <w:pStyle w:val="Standard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«Гимназия №44» города Курска</w:t>
      </w:r>
    </w:p>
    <w:p w:rsidR="00F93244" w:rsidRDefault="00F93244">
      <w:pPr>
        <w:pStyle w:val="Standard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93244" w:rsidRDefault="00F93244">
      <w:pPr>
        <w:pStyle w:val="Standard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93244" w:rsidRDefault="00F93244">
      <w:pPr>
        <w:pStyle w:val="Standard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93244" w:rsidRPr="004B7798" w:rsidRDefault="0078014C">
      <w:pPr>
        <w:pStyle w:val="Standard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СОГЛАСОВАНА                                                    УТВЕРЖДЕНА</w:t>
      </w:r>
    </w:p>
    <w:p w:rsidR="00F93244" w:rsidRDefault="0078014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педагогическим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советом                                         Приказом МБОУ «Гимназия №44»</w:t>
      </w:r>
    </w:p>
    <w:p w:rsidR="00F93244" w:rsidRDefault="0078014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МБОУ  «Гимназия №44»                                        от 30.08.2023 г.</w:t>
      </w:r>
    </w:p>
    <w:p w:rsidR="00F93244" w:rsidRDefault="0078014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Протокол  № 1от 30.08.2023 г.                               Протокол № 131от 30.08.2023</w:t>
      </w:r>
    </w:p>
    <w:p w:rsidR="00F93244" w:rsidRDefault="00F93244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93244" w:rsidRDefault="0078014C">
      <w:pPr>
        <w:pStyle w:val="Standard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</w:t>
      </w:r>
    </w:p>
    <w:p w:rsidR="00F93244" w:rsidRDefault="0078014C">
      <w:pPr>
        <w:pStyle w:val="Standard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</w:t>
      </w:r>
    </w:p>
    <w:p w:rsidR="00F93244" w:rsidRDefault="0078014C">
      <w:pPr>
        <w:pStyle w:val="Standard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</w:t>
      </w:r>
    </w:p>
    <w:p w:rsidR="00F93244" w:rsidRDefault="00F93244">
      <w:pPr>
        <w:pStyle w:val="Standard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93244" w:rsidRDefault="00F93244">
      <w:pPr>
        <w:pStyle w:val="Standard"/>
        <w:rPr>
          <w:rFonts w:ascii="Times New Roman" w:eastAsia="Calibri" w:hAnsi="Times New Roman" w:cs="Times New Roman"/>
          <w:lang w:val="ru-RU"/>
        </w:rPr>
      </w:pPr>
    </w:p>
    <w:p w:rsidR="00F93244" w:rsidRDefault="0078014C">
      <w:pPr>
        <w:pStyle w:val="Standard"/>
        <w:spacing w:line="288" w:lineRule="auto"/>
        <w:jc w:val="center"/>
        <w:rPr>
          <w:rFonts w:ascii="Times New Roman" w:eastAsia="Calibri" w:hAnsi="Times New Roman" w:cs="Times New Roman"/>
          <w:b/>
          <w:sz w:val="52"/>
          <w:lang w:val="ru-RU"/>
        </w:rPr>
      </w:pPr>
      <w:r>
        <w:rPr>
          <w:rFonts w:ascii="Times New Roman" w:eastAsia="Calibri" w:hAnsi="Times New Roman" w:cs="Times New Roman"/>
          <w:b/>
          <w:sz w:val="52"/>
          <w:lang w:val="ru-RU"/>
        </w:rPr>
        <w:t>РАБОЧАЯ ПРОГРАММА</w:t>
      </w:r>
    </w:p>
    <w:p w:rsidR="00F93244" w:rsidRDefault="0078014C">
      <w:pPr>
        <w:pStyle w:val="Standard"/>
        <w:spacing w:line="288" w:lineRule="auto"/>
        <w:jc w:val="center"/>
        <w:rPr>
          <w:rFonts w:ascii="Times New Roman" w:eastAsia="Calibri" w:hAnsi="Times New Roman" w:cs="Times New Roman"/>
          <w:b/>
          <w:sz w:val="52"/>
          <w:lang w:val="ru-RU"/>
        </w:rPr>
      </w:pPr>
      <w:r>
        <w:rPr>
          <w:rFonts w:ascii="Times New Roman" w:eastAsia="Calibri" w:hAnsi="Times New Roman" w:cs="Times New Roman"/>
          <w:b/>
          <w:sz w:val="52"/>
          <w:lang w:val="ru-RU"/>
        </w:rPr>
        <w:t xml:space="preserve">по внеурочной </w:t>
      </w:r>
      <w:r>
        <w:rPr>
          <w:rFonts w:ascii="Times New Roman" w:eastAsia="Calibri" w:hAnsi="Times New Roman" w:cs="Times New Roman"/>
          <w:b/>
          <w:sz w:val="52"/>
          <w:lang w:val="ru-RU"/>
        </w:rPr>
        <w:t>деятельности</w:t>
      </w:r>
    </w:p>
    <w:p w:rsidR="00F93244" w:rsidRDefault="0078014C">
      <w:pPr>
        <w:pStyle w:val="Standard"/>
        <w:spacing w:line="288" w:lineRule="auto"/>
        <w:jc w:val="center"/>
        <w:rPr>
          <w:rFonts w:ascii="Times New Roman" w:eastAsia="Times New Roman" w:hAnsi="Times New Roman" w:cs="Times New Roman"/>
          <w:sz w:val="48"/>
          <w:lang w:val="ru-RU"/>
        </w:rPr>
      </w:pPr>
      <w:r>
        <w:rPr>
          <w:rFonts w:ascii="Times New Roman" w:eastAsia="Times New Roman" w:hAnsi="Times New Roman" w:cs="Times New Roman"/>
          <w:sz w:val="48"/>
          <w:lang w:val="ru-RU"/>
        </w:rPr>
        <w:t>ЗДОРОВЬЕ И БЕЗОПАСНОСТЬ В ТВОИХ РУКАХ</w:t>
      </w:r>
    </w:p>
    <w:p w:rsidR="00F93244" w:rsidRPr="004B7798" w:rsidRDefault="0078014C">
      <w:pPr>
        <w:pStyle w:val="Standard"/>
        <w:spacing w:before="120" w:after="120"/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(СОЦИАЛЬНОЕ НАПРАВЛЕНИЕ)</w:t>
      </w:r>
    </w:p>
    <w:p w:rsidR="00F93244" w:rsidRDefault="0078014C">
      <w:pPr>
        <w:pStyle w:val="Standard"/>
        <w:spacing w:line="360" w:lineRule="auto"/>
        <w:ind w:firstLine="227"/>
        <w:jc w:val="center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для 1-4 класса начального общего образования</w:t>
      </w:r>
    </w:p>
    <w:p w:rsidR="00F93244" w:rsidRDefault="00F93244">
      <w:pPr>
        <w:pStyle w:val="Standard"/>
        <w:spacing w:line="288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28"/>
          <w:lang w:val="ru-RU" w:eastAsia="ru-RU"/>
        </w:rPr>
      </w:pPr>
    </w:p>
    <w:p w:rsidR="00F93244" w:rsidRDefault="00F93244">
      <w:pPr>
        <w:pStyle w:val="Standard"/>
        <w:spacing w:line="288" w:lineRule="auto"/>
        <w:jc w:val="center"/>
        <w:rPr>
          <w:rFonts w:ascii="Times New Roman" w:eastAsia="Calibri" w:hAnsi="Times New Roman" w:cs="Times New Roman"/>
          <w:b/>
          <w:sz w:val="40"/>
          <w:lang w:val="ru-RU"/>
        </w:rPr>
      </w:pPr>
    </w:p>
    <w:p w:rsidR="00F93244" w:rsidRDefault="00F93244">
      <w:pPr>
        <w:pStyle w:val="Standard"/>
        <w:spacing w:line="288" w:lineRule="auto"/>
        <w:jc w:val="center"/>
        <w:rPr>
          <w:rFonts w:ascii="Times New Roman" w:eastAsia="Calibri" w:hAnsi="Times New Roman" w:cs="Times New Roman"/>
          <w:b/>
          <w:sz w:val="40"/>
          <w:lang w:val="ru-RU"/>
        </w:rPr>
      </w:pPr>
    </w:p>
    <w:p w:rsidR="00F93244" w:rsidRDefault="00F93244">
      <w:pPr>
        <w:pStyle w:val="Standard"/>
        <w:spacing w:line="288" w:lineRule="auto"/>
        <w:jc w:val="center"/>
        <w:rPr>
          <w:rFonts w:ascii="Times New Roman" w:eastAsia="Calibri" w:hAnsi="Times New Roman" w:cs="Times New Roman"/>
          <w:sz w:val="40"/>
          <w:lang w:val="ru-RU"/>
        </w:rPr>
      </w:pPr>
    </w:p>
    <w:p w:rsidR="00F93244" w:rsidRDefault="00F93244">
      <w:pPr>
        <w:pStyle w:val="Standard"/>
        <w:spacing w:line="288" w:lineRule="auto"/>
        <w:jc w:val="center"/>
        <w:rPr>
          <w:rFonts w:ascii="Times New Roman" w:eastAsia="Calibri" w:hAnsi="Times New Roman" w:cs="Times New Roman"/>
          <w:sz w:val="40"/>
          <w:lang w:val="ru-RU"/>
        </w:rPr>
      </w:pPr>
    </w:p>
    <w:p w:rsidR="00F93244" w:rsidRDefault="00F93244">
      <w:pPr>
        <w:pStyle w:val="Standard"/>
        <w:spacing w:line="288" w:lineRule="auto"/>
        <w:jc w:val="center"/>
        <w:rPr>
          <w:rFonts w:ascii="Times New Roman" w:eastAsia="Calibri" w:hAnsi="Times New Roman" w:cs="Times New Roman"/>
          <w:sz w:val="40"/>
          <w:lang w:val="ru-RU"/>
        </w:rPr>
      </w:pPr>
    </w:p>
    <w:p w:rsidR="00F93244" w:rsidRDefault="00F93244">
      <w:pPr>
        <w:pStyle w:val="Standard"/>
        <w:spacing w:line="288" w:lineRule="auto"/>
        <w:jc w:val="center"/>
        <w:rPr>
          <w:rFonts w:ascii="Times New Roman" w:eastAsia="Calibri" w:hAnsi="Times New Roman" w:cs="Times New Roman"/>
          <w:sz w:val="40"/>
          <w:lang w:val="ru-RU"/>
        </w:rPr>
      </w:pPr>
    </w:p>
    <w:p w:rsidR="00F93244" w:rsidRDefault="00F93244">
      <w:pPr>
        <w:pStyle w:val="Standard"/>
        <w:spacing w:line="288" w:lineRule="auto"/>
        <w:jc w:val="center"/>
        <w:rPr>
          <w:rFonts w:ascii="Times New Roman" w:eastAsia="Calibri" w:hAnsi="Times New Roman" w:cs="Times New Roman"/>
          <w:sz w:val="40"/>
          <w:lang w:val="ru-RU"/>
        </w:rPr>
      </w:pPr>
    </w:p>
    <w:p w:rsidR="00F93244" w:rsidRPr="004B7798" w:rsidRDefault="0078014C">
      <w:pPr>
        <w:pStyle w:val="Standard"/>
        <w:spacing w:line="288" w:lineRule="auto"/>
        <w:jc w:val="center"/>
        <w:rPr>
          <w:rFonts w:hint="eastAsia"/>
          <w:lang w:val="ru-RU"/>
        </w:rPr>
      </w:pPr>
      <w:r w:rsidRPr="004B7798">
        <w:rPr>
          <w:rFonts w:ascii="Times New Roman" w:eastAsia="Calibri" w:hAnsi="Times New Roman" w:cs="Times New Roman"/>
          <w:sz w:val="40"/>
          <w:lang w:val="ru-RU"/>
        </w:rPr>
        <w:t xml:space="preserve">2023 </w:t>
      </w:r>
      <w:r>
        <w:rPr>
          <w:rFonts w:ascii="Times New Roman" w:eastAsia="Calibri" w:hAnsi="Times New Roman" w:cs="Times New Roman"/>
          <w:sz w:val="40"/>
          <w:lang w:val="ru-RU"/>
        </w:rPr>
        <w:t>г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F93244" w:rsidRDefault="0078014C">
      <w:pPr>
        <w:pStyle w:val="Standard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Рабочая программа внеурочной деятельности для второго класса «Здоровье  и безопасность в твоих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руках»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</w:t>
      </w:r>
    </w:p>
    <w:p w:rsidR="00F93244" w:rsidRPr="004B7798" w:rsidRDefault="0078014C">
      <w:pPr>
        <w:pStyle w:val="Standard"/>
        <w:spacing w:line="360" w:lineRule="auto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Программа соответствует примерной прог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рамме внеурочной деятельности (начальное общее образование) и требованиям к дополнительным образовательным программам.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Направленность программы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– социальная.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Разработана с учетом федеральной рабочей программы воспитания. Данная рабочая программа предназнач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ена для изучения учащимися 1-4 классов и реализуется за 4 года обучения.</w:t>
      </w:r>
    </w:p>
    <w:p w:rsidR="00F93244" w:rsidRDefault="0078014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разработана в соответствии с:</w:t>
      </w:r>
    </w:p>
    <w:p w:rsidR="00F93244" w:rsidRDefault="0078014C">
      <w:pPr>
        <w:pStyle w:val="Standard"/>
        <w:numPr>
          <w:ilvl w:val="0"/>
          <w:numId w:val="17"/>
        </w:numPr>
        <w:tabs>
          <w:tab w:val="left" w:pos="284"/>
        </w:tabs>
        <w:spacing w:line="36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 29.12.2012 № 273-ФЗ «Об образовании в Российской Федерации»;</w:t>
      </w:r>
    </w:p>
    <w:p w:rsidR="00F93244" w:rsidRDefault="0078014C">
      <w:pPr>
        <w:pStyle w:val="Standard"/>
        <w:numPr>
          <w:ilvl w:val="0"/>
          <w:numId w:val="1"/>
        </w:numPr>
        <w:tabs>
          <w:tab w:val="left" w:pos="284"/>
        </w:tabs>
        <w:spacing w:after="200" w:line="36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Порядком организации и осуществления образовательной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 по основным общеобразовательным программам – образовательным программам начального общего, основного общего образования, утвержденным приказом Минпросвещения от 22.03.2021 № 115;</w:t>
      </w:r>
    </w:p>
    <w:p w:rsidR="00F93244" w:rsidRDefault="0078014C">
      <w:pPr>
        <w:pStyle w:val="Standard"/>
        <w:numPr>
          <w:ilvl w:val="0"/>
          <w:numId w:val="1"/>
        </w:numPr>
        <w:tabs>
          <w:tab w:val="left" w:pos="284"/>
        </w:tabs>
        <w:spacing w:after="200" w:line="36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Методическими рекомендациями  Минобрнауки № 09-1672 от 18.08.201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7г.;</w:t>
      </w:r>
    </w:p>
    <w:p w:rsidR="00F93244" w:rsidRPr="004B7798" w:rsidRDefault="0078014C">
      <w:pPr>
        <w:pStyle w:val="Standard"/>
        <w:numPr>
          <w:ilvl w:val="0"/>
          <w:numId w:val="1"/>
        </w:numPr>
        <w:tabs>
          <w:tab w:val="left" w:pos="284"/>
        </w:tabs>
        <w:spacing w:after="200" w:line="360" w:lineRule="auto"/>
        <w:ind w:right="180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начального общего образования, утвержденным приказом Минпросвещения от 31.05.2021 № 286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НОО);</w:t>
      </w:r>
    </w:p>
    <w:p w:rsidR="00F93244" w:rsidRDefault="0078014C">
      <w:pPr>
        <w:pStyle w:val="Standard"/>
        <w:numPr>
          <w:ilvl w:val="0"/>
          <w:numId w:val="1"/>
        </w:numPr>
        <w:tabs>
          <w:tab w:val="left" w:pos="284"/>
        </w:tabs>
        <w:spacing w:after="200" w:line="360" w:lineRule="auto"/>
        <w:ind w:right="18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Уставом МБОУ «Гимназия №44»:</w:t>
      </w:r>
    </w:p>
    <w:p w:rsidR="00F93244" w:rsidRDefault="0078014C">
      <w:pPr>
        <w:pStyle w:val="Standard"/>
        <w:numPr>
          <w:ilvl w:val="0"/>
          <w:numId w:val="1"/>
        </w:numPr>
        <w:tabs>
          <w:tab w:val="left" w:pos="284"/>
        </w:tabs>
        <w:spacing w:after="280" w:line="36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Положением о рабочей программе по внеурочной деятельности МБОУ «Гимназия №44» от 04.04.2022.</w:t>
      </w:r>
    </w:p>
    <w:p w:rsidR="00F93244" w:rsidRPr="004B7798" w:rsidRDefault="0078014C">
      <w:pPr>
        <w:pStyle w:val="Standard"/>
        <w:tabs>
          <w:tab w:val="left" w:pos="284"/>
        </w:tabs>
        <w:spacing w:before="280" w:after="280" w:line="360" w:lineRule="auto"/>
        <w:ind w:right="180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lastRenderedPageBreak/>
        <w:t xml:space="preserve">ОБЩАЯ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ХАРАКТЕРИСТИКА П</w:t>
      </w: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ru-RU" w:eastAsia="ru-RU"/>
        </w:rPr>
        <w:t>рограммы внеурочной деятельности «Здоровье и безопасность в твоих руках»</w:t>
      </w:r>
    </w:p>
    <w:p w:rsidR="00F93244" w:rsidRPr="004B7798" w:rsidRDefault="0078014C">
      <w:pPr>
        <w:pStyle w:val="Standard"/>
        <w:tabs>
          <w:tab w:val="left" w:pos="284"/>
        </w:tabs>
        <w:spacing w:after="280" w:line="360" w:lineRule="auto"/>
        <w:ind w:right="180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Курс внеурочной деятельности «Здоровье и безопасность в твоих руках» расширяет сведения о физическом, психическом и социальном здоровье человека, рассматриваемые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школьной программе по окружающему миру. Получение учащимися знаний в этой области позволит укрепить их здоровье, предупредить развитие вредных привычек в условиях неблагоприятного окружения, возродить спортивные и оздоровительные традиции как условие укреп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ления нравственных устоев семьи и школы. Предлагаемый курс носит обучающий, развивающий и социальный характер. Он является необходимым, для учащихся младшей ступени, так как позволит школьникам найти причину многих заболеваний, заставит их задуматься о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ём здоровье и его сохранении. Школьник будет ориентироваться на выбор профессии согласно жизненным ресурсам своего организма.</w:t>
      </w:r>
    </w:p>
    <w:p w:rsidR="00F93244" w:rsidRPr="004B7798" w:rsidRDefault="0078014C">
      <w:pPr>
        <w:pStyle w:val="Standard"/>
        <w:spacing w:before="280" w:after="280" w:line="360" w:lineRule="auto"/>
        <w:ind w:right="180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ЦЕЛИ ИЗУЧЕНИЯ П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>рограммы внеурочной деятельности «Здоровье и безопасность в твоих руках»</w:t>
      </w:r>
    </w:p>
    <w:p w:rsidR="00F93244" w:rsidRPr="004B7798" w:rsidRDefault="0078014C">
      <w:pPr>
        <w:pStyle w:val="Standard"/>
        <w:spacing w:line="360" w:lineRule="auto"/>
        <w:ind w:firstLine="708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Формирование знаний учащихся в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современных достижений гигиены, санитарии и здоровья, посредством познания окружающего мира с самим собой.</w:t>
      </w:r>
    </w:p>
    <w:p w:rsidR="00F93244" w:rsidRDefault="00F93244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93244" w:rsidRPr="004B7798" w:rsidRDefault="0078014C">
      <w:pPr>
        <w:pStyle w:val="Standard"/>
        <w:spacing w:line="360" w:lineRule="auto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>ЗАДАЧИ ИЗУЧЕНИЯ программы внеурочной деятельности «Здоровье и безопасность в твоих руках»:</w:t>
      </w:r>
    </w:p>
    <w:p w:rsidR="00F93244" w:rsidRDefault="0078014C">
      <w:pPr>
        <w:pStyle w:val="Standard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Обучающие:</w:t>
      </w:r>
    </w:p>
    <w:p w:rsidR="00F93244" w:rsidRDefault="0078014C">
      <w:pPr>
        <w:pStyle w:val="Standard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научить ребенка различным методам эмоциональ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ного сенсорного восприятия и оценки себя и окружающего мира;</w:t>
      </w:r>
    </w:p>
    <w:p w:rsidR="00F93244" w:rsidRDefault="0078014C">
      <w:pPr>
        <w:pStyle w:val="Standard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формировать осознанное отношение к своему здоровью;</w:t>
      </w:r>
    </w:p>
    <w:p w:rsidR="00F93244" w:rsidRDefault="0078014C">
      <w:pPr>
        <w:pStyle w:val="Standard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- уметь применять полученные гигиенические знания в жизни и практической деятельности;</w:t>
      </w:r>
    </w:p>
    <w:p w:rsidR="00F93244" w:rsidRDefault="0078014C">
      <w:pPr>
        <w:pStyle w:val="Standard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использовать полученные знания для обеспечения безоп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асности жизнедеятельности и охраны здоровья школьников.</w:t>
      </w:r>
    </w:p>
    <w:p w:rsidR="00F93244" w:rsidRDefault="0078014C">
      <w:pPr>
        <w:pStyle w:val="Standard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Развивающие:</w:t>
      </w:r>
    </w:p>
    <w:p w:rsidR="00F93244" w:rsidRDefault="0078014C">
      <w:pPr>
        <w:pStyle w:val="Standard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помочь школьнику реализовать и осознать себя в разных своих проявлениях;</w:t>
      </w:r>
    </w:p>
    <w:p w:rsidR="00F93244" w:rsidRDefault="0078014C">
      <w:pPr>
        <w:pStyle w:val="Standard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сформировать у учащихся представление о влиянии питания на здоровье;</w:t>
      </w:r>
    </w:p>
    <w:p w:rsidR="00F93244" w:rsidRDefault="0078014C">
      <w:pPr>
        <w:pStyle w:val="Standard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дать представление о негативных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факторах риска здоровью, о существовании зависимости от табака, алкоголя, наркотических и психотропных веществ, их пагубном влиянии на здоровье;</w:t>
      </w:r>
    </w:p>
    <w:p w:rsidR="00F93244" w:rsidRDefault="0078014C">
      <w:pPr>
        <w:pStyle w:val="Standard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сформировать представление о основных дорожных «ловушках» и уметь прогнозировать ситуацию на дорогах;</w:t>
      </w:r>
    </w:p>
    <w:p w:rsidR="00F93244" w:rsidRDefault="0078014C">
      <w:pPr>
        <w:pStyle w:val="Standard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уметь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выполнять последовательные действия при возникновении экстремальных ситуаций.</w:t>
      </w:r>
    </w:p>
    <w:p w:rsidR="00F93244" w:rsidRDefault="0078014C">
      <w:pPr>
        <w:pStyle w:val="Standard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Воспитательные:</w:t>
      </w:r>
    </w:p>
    <w:p w:rsidR="00F93244" w:rsidRDefault="0078014C">
      <w:pPr>
        <w:pStyle w:val="Standard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воспитать у детей личную ответственность за сохранение своего здоровья;</w:t>
      </w:r>
    </w:p>
    <w:p w:rsidR="00F93244" w:rsidRDefault="0078014C">
      <w:pPr>
        <w:pStyle w:val="Standard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научить обучающихся, делать осознанный выбор поступков, поведения, позволяющих сохран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ить здоровье;</w:t>
      </w:r>
    </w:p>
    <w:p w:rsidR="00F93244" w:rsidRDefault="0078014C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сформировать навыки позитивного коммуникативного общения</w:t>
      </w:r>
    </w:p>
    <w:p w:rsidR="00F93244" w:rsidRDefault="00F93244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Место программы внеурочной ДЕЯТЕЛЬНОСТИ В учебном плане гимназии</w:t>
      </w:r>
    </w:p>
    <w:p w:rsidR="00F93244" w:rsidRDefault="0078014C">
      <w:pPr>
        <w:pStyle w:val="Standard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Программа курса внеурочной деятельности «Здоровье и безопасность в твоих руках» предназначена для реализации в 1-4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классах начальной школы и рассчитана на 34 часа (при 1 часе в неделю).</w:t>
      </w:r>
    </w:p>
    <w:p w:rsidR="00F93244" w:rsidRDefault="0078014C">
      <w:pPr>
        <w:pStyle w:val="Standard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Учитель может варьировать, чередовать последовательность проведения занятий по своему усмотрению.</w:t>
      </w:r>
    </w:p>
    <w:p w:rsidR="00F93244" w:rsidRDefault="0078014C">
      <w:pPr>
        <w:pStyle w:val="Standard"/>
        <w:spacing w:before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Для повышения мотивации изучения курса и с учетом возрастных особенностей для занятий и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спользуются сюжеты художественных и научно-познавательных текстов.</w:t>
      </w:r>
    </w:p>
    <w:p w:rsidR="00F93244" w:rsidRDefault="00F93244">
      <w:pPr>
        <w:pStyle w:val="Standard"/>
        <w:spacing w:before="120" w:line="360" w:lineRule="auto"/>
        <w:jc w:val="both"/>
        <w:rPr>
          <w:rFonts w:hint="eastAsia"/>
          <w:lang w:val="ru-RU"/>
        </w:rPr>
      </w:pPr>
      <w:bookmarkStart w:id="1" w:name="_Hlk107478166"/>
    </w:p>
    <w:bookmarkEnd w:id="1"/>
    <w:p w:rsidR="00F93244" w:rsidRPr="004B7798" w:rsidRDefault="0078014C">
      <w:pPr>
        <w:pStyle w:val="Standard"/>
        <w:spacing w:before="120" w:line="360" w:lineRule="auto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УМК ПРОГРАММЫ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>«Здоровье и безопасность в твоих руках»</w:t>
      </w:r>
    </w:p>
    <w:p w:rsidR="00F93244" w:rsidRDefault="0078014C">
      <w:pPr>
        <w:pStyle w:val="Standard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Обухова Л.А., Лемяскина Н.А. Школа докторов Природы или 135 уроков здоровья.</w:t>
      </w:r>
    </w:p>
    <w:p w:rsidR="00F93244" w:rsidRPr="004B7798" w:rsidRDefault="0078014C">
      <w:pPr>
        <w:pStyle w:val="Standard"/>
        <w:numPr>
          <w:ilvl w:val="0"/>
          <w:numId w:val="2"/>
        </w:numPr>
        <w:spacing w:line="360" w:lineRule="auto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Воронова Е.А. Здоровый образ жизни в современной школе.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Ростов на/Дону: Феникс, 2021.</w:t>
      </w:r>
    </w:p>
    <w:p w:rsidR="00F93244" w:rsidRPr="004B7798" w:rsidRDefault="0078014C">
      <w:pPr>
        <w:pStyle w:val="Standard"/>
        <w:numPr>
          <w:ilvl w:val="0"/>
          <w:numId w:val="2"/>
        </w:numPr>
        <w:spacing w:line="360" w:lineRule="auto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Обухова Л.А., Лемяскина Н.А. Тридцать уроков здоровья для первоклассников: Методическое пособие. - И.: ТЦ «Сфера», 2020.</w:t>
      </w:r>
    </w:p>
    <w:p w:rsidR="00F93244" w:rsidRDefault="00F93244">
      <w:pPr>
        <w:pStyle w:val="Standard"/>
        <w:spacing w:line="360" w:lineRule="auto"/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val="ru-RU" w:eastAsia="ru-RU"/>
        </w:rPr>
      </w:pPr>
    </w:p>
    <w:p w:rsidR="00F93244" w:rsidRDefault="0078014C">
      <w:pPr>
        <w:pStyle w:val="Standard"/>
        <w:spacing w:line="360" w:lineRule="auto"/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ru-RU" w:eastAsia="ru-RU"/>
        </w:rPr>
        <w:t>Формы учета рабочей программы воспитания</w:t>
      </w:r>
    </w:p>
    <w:p w:rsidR="00F93244" w:rsidRDefault="0078014C">
      <w:pPr>
        <w:pStyle w:val="Standard"/>
        <w:spacing w:before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Рабочая программа внеурочной деятельности формируется с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учетом рабочей программы воспитания (п. 32.1 ФГОС ООО).</w:t>
      </w:r>
    </w:p>
    <w:p w:rsidR="00F93244" w:rsidRPr="004B7798" w:rsidRDefault="0078014C">
      <w:pPr>
        <w:pStyle w:val="Standard"/>
        <w:spacing w:before="120" w:line="360" w:lineRule="auto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Рабочая программа внеурочной деятельности «Здоровье и безопасность в твоих руках» отвечает требованиям ФГОС и решает воспитательные задачи трёх уровней, которые поставлены в задачах внеурочной деяте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льности, через приобщение обучающихся к познанию окружающего мира – с самим собой. Рассказывает о его анатомии и некоторых физиологических свойствах, затрагивающие эмоциональные стороны восприятия мира.</w:t>
      </w:r>
    </w:p>
    <w:p w:rsidR="00F93244" w:rsidRDefault="00F93244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</w:pPr>
    </w:p>
    <w:p w:rsidR="00F93244" w:rsidRPr="004B7798" w:rsidRDefault="0078014C">
      <w:pPr>
        <w:pStyle w:val="Standard"/>
        <w:spacing w:line="360" w:lineRule="auto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Содержание программы внеурочной деятельности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Общие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понятия опасности и чрезвычайной ситуации.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Основные понятия «здоровье» и «здоровый образ жизни». Режим дня, необходимые условия, обеспечивающие сохранение и укрепление его здоровья, умственная и физическая работоспособность, нарушение режима дня, профилак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тика переутомления. Основы личной гигиены Умывание и купание. Как ухаживать за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своим телом.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Основные виды травм у детей младшего школьного возраста. Ожоги. Как уберечься от ожогов. Оказание медицинской помощи при порезах, ожогах, укусах насекомых. Первая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медицинская помощь при кровотечениях, ожогах, укусах насекомых. Безопасное поведение дома. Возможные опасности и опасные ситуации, которые могут возникнуть дома. Их профилактика. Как вести себя, когда ты дома один. Электричество и газ как источники возможн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ой опасности. Лекарства и средства бытовой химии как источники опасности. Пожарная безопасность и поведение при пожаре. Огонь и человек. Причина возникновения пожаров в доме. Правила безопасного поведения при возникновении пожара в доме. Безопасное поведен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ие на улицах и дорогах. Наиболее безопасный путь в школу и домой. Правила перехода дорог. Движение пешеходов. Дорожные знаки. Сигналы светофора и регулировщика. Мы— пассажиры, обязанности пассажира. Безопасная поза при аварийной ситуации в транспорте. Осно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вные мероприятия гражданской обороны по защите населения. Организация оповещения населения о чрезвычайных ситуациях. Примеры содержания речевой информации о чрезвычайных ситуациях.</w:t>
      </w:r>
    </w:p>
    <w:p w:rsidR="00F93244" w:rsidRDefault="00F93244">
      <w:pPr>
        <w:pStyle w:val="a6"/>
        <w:tabs>
          <w:tab w:val="clear" w:pos="4677"/>
          <w:tab w:val="center" w:pos="567"/>
        </w:tabs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Планируемые результаты освоения программы</w:t>
      </w:r>
    </w:p>
    <w:p w:rsidR="00F93244" w:rsidRDefault="0078014C">
      <w:pPr>
        <w:pStyle w:val="Standard"/>
        <w:spacing w:line="360" w:lineRule="auto"/>
        <w:ind w:right="57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Личностные:</w:t>
      </w:r>
    </w:p>
    <w:p w:rsidR="00F93244" w:rsidRDefault="0078014C">
      <w:pPr>
        <w:pStyle w:val="Standard"/>
        <w:widowControl w:val="0"/>
        <w:spacing w:before="57" w:after="57" w:line="36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активное включение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общение и взаимодействие со сверстниками на принципах уважения и доброжелательности, взаимопомощи и сопереживания;</w:t>
      </w:r>
    </w:p>
    <w:p w:rsidR="00F93244" w:rsidRDefault="0078014C">
      <w:pPr>
        <w:pStyle w:val="Standard"/>
        <w:widowControl w:val="0"/>
        <w:spacing w:before="57" w:after="57" w:line="36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F93244" w:rsidRDefault="0078014C">
      <w:pPr>
        <w:pStyle w:val="Standard"/>
        <w:widowControl w:val="0"/>
        <w:spacing w:before="57" w:after="57" w:line="36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дисципли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нированности, трудолюбие и упорство в достижении поставленных целей;</w:t>
      </w:r>
    </w:p>
    <w:p w:rsidR="00F93244" w:rsidRDefault="0078014C">
      <w:pPr>
        <w:pStyle w:val="Standard"/>
        <w:widowControl w:val="0"/>
        <w:tabs>
          <w:tab w:val="left" w:pos="1787"/>
        </w:tabs>
        <w:spacing w:before="57" w:after="57" w:line="36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оказание бескорыстной помощи своим сверстникам, нахождение с ними общего языка и общих интересов.</w:t>
      </w:r>
    </w:p>
    <w:p w:rsidR="00F93244" w:rsidRDefault="0078014C">
      <w:pPr>
        <w:pStyle w:val="Standard"/>
        <w:widowControl w:val="0"/>
        <w:tabs>
          <w:tab w:val="left" w:pos="1787"/>
        </w:tabs>
        <w:spacing w:line="360" w:lineRule="auto"/>
        <w:ind w:right="5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Предметные:</w:t>
      </w:r>
    </w:p>
    <w:p w:rsidR="00F93244" w:rsidRDefault="0078014C">
      <w:pPr>
        <w:pStyle w:val="Standard"/>
        <w:spacing w:before="57" w:after="5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начнут осознанно использовать знания, полученные в курсе «Физическая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культура», при планировании и соблюдении режима дня, выполнении физических упражнений и во время подвижных игр на досуге;</w:t>
      </w:r>
    </w:p>
    <w:p w:rsidR="00F93244" w:rsidRPr="004B7798" w:rsidRDefault="0078014C">
      <w:pPr>
        <w:pStyle w:val="Standard"/>
        <w:spacing w:before="57" w:after="57" w:line="360" w:lineRule="auto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узнают о положительном влиянии занятий физическими упражнениями на развитие систем дыхания и кровообращения, поймут необходимость и см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ысл проведения простейши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х закаливающих процедур.</w:t>
      </w:r>
    </w:p>
    <w:p w:rsidR="00F93244" w:rsidRDefault="0078014C">
      <w:pPr>
        <w:pStyle w:val="Standard"/>
        <w:spacing w:before="57" w:after="57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освоят первичные навыки и умения по организации и проведению утренней зарядки,</w:t>
      </w:r>
    </w:p>
    <w:p w:rsidR="00F93244" w:rsidRDefault="0078014C">
      <w:pPr>
        <w:pStyle w:val="Standard"/>
        <w:spacing w:before="57" w:after="57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научатся составлять комплексы оздоровительных и общеразвивающих упражнений, использовать простейший спортивный инвентарь и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оборудование;</w:t>
      </w:r>
    </w:p>
    <w:p w:rsidR="00F93244" w:rsidRDefault="0078014C">
      <w:pPr>
        <w:pStyle w:val="Standard"/>
        <w:spacing w:before="57" w:after="57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освоят правила поведения и безопасности, правила подбора одежды и обуви в зависимости от условий проведения занятий;</w:t>
      </w:r>
    </w:p>
    <w:p w:rsidR="00F93244" w:rsidRDefault="0078014C">
      <w:pPr>
        <w:pStyle w:val="Standard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научатся вести себя в экстренных ситуациях, проводить профилактику нарушения зрения, развитие систем дыхания и кровообращени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я;</w:t>
      </w:r>
    </w:p>
    <w:p w:rsidR="00F93244" w:rsidRDefault="0078014C">
      <w:pPr>
        <w:pStyle w:val="Standard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приобретут жизненно важные двигательные навыки и умения, необходимые для жизнедеятельности каждого человека</w:t>
      </w:r>
    </w:p>
    <w:p w:rsidR="00F93244" w:rsidRDefault="0078014C">
      <w:pPr>
        <w:pStyle w:val="Standard"/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  <w:t>Метапредметные:</w:t>
      </w:r>
    </w:p>
    <w:p w:rsidR="00F93244" w:rsidRDefault="0078014C">
      <w:pPr>
        <w:pStyle w:val="Standard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определять и формулировать цель деятельности  на уроке с помощью учителя.</w:t>
      </w:r>
    </w:p>
    <w:p w:rsidR="00F93244" w:rsidRDefault="0078014C">
      <w:pPr>
        <w:pStyle w:val="Standard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Проговаривать последовательность деятельности на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занятии.</w:t>
      </w:r>
    </w:p>
    <w:p w:rsidR="00F93244" w:rsidRDefault="0078014C">
      <w:pPr>
        <w:pStyle w:val="Standard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Учить высказывать своё предположение (версию) на основе работы с иллюстрацией, работать по плану.</w:t>
      </w:r>
    </w:p>
    <w:p w:rsidR="00F93244" w:rsidRDefault="0078014C">
      <w:pPr>
        <w:pStyle w:val="Standard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Учиться совместно с учителем и другими учениками давать эмоциональную оценку деятельности класса на внеурочном занятии.</w:t>
      </w:r>
    </w:p>
    <w:p w:rsidR="00F93244" w:rsidRDefault="0078014C">
      <w:pPr>
        <w:pStyle w:val="Standard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Преобразовывать полученную ин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формацию из одной формы в другую.</w:t>
      </w:r>
    </w:p>
    <w:p w:rsidR="00F93244" w:rsidRDefault="0078014C">
      <w:pPr>
        <w:pStyle w:val="Standard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Умение свою позицию донести до других: оформлять свою мысль в устной и письменной речи.</w:t>
      </w:r>
    </w:p>
    <w:p w:rsidR="00F93244" w:rsidRDefault="00F93244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b/>
          <w:smallCap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mallCaps/>
          <w:color w:val="000000"/>
          <w:sz w:val="28"/>
          <w:szCs w:val="28"/>
          <w:lang w:val="ru-RU" w:eastAsia="ru-RU"/>
        </w:rPr>
        <w:lastRenderedPageBreak/>
        <w:t>Оценка достижения планируемых результатов</w:t>
      </w:r>
    </w:p>
    <w:p w:rsidR="00F93244" w:rsidRDefault="0078014C">
      <w:pPr>
        <w:pStyle w:val="Standard"/>
        <w:spacing w:line="36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Обучение ведется на безотметочной основе.</w:t>
      </w:r>
    </w:p>
    <w:p w:rsidR="00F93244" w:rsidRPr="004B7798" w:rsidRDefault="0078014C">
      <w:pPr>
        <w:pStyle w:val="Standard"/>
        <w:spacing w:line="360" w:lineRule="auto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Для оценки эффективности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занятий можно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использовать следующие показатели:</w:t>
      </w:r>
    </w:p>
    <w:p w:rsidR="00F93244" w:rsidRDefault="0078014C">
      <w:pPr>
        <w:pStyle w:val="Standard"/>
        <w:numPr>
          <w:ilvl w:val="0"/>
          <w:numId w:val="19"/>
        </w:numPr>
        <w:spacing w:line="360" w:lineRule="auto"/>
        <w:ind w:hanging="11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степень помощи, которую оказывает учитель учащимся при выполнении заданий;</w:t>
      </w:r>
    </w:p>
    <w:p w:rsidR="00F93244" w:rsidRDefault="007801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поведение детей на занятиях: живость, активность, заинтересованность обеспечивают положительные результаты;</w:t>
      </w:r>
    </w:p>
    <w:p w:rsidR="00F93244" w:rsidRPr="004B7798" w:rsidRDefault="0078014C">
      <w:pPr>
        <w:pStyle w:val="a5"/>
        <w:spacing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результаты выполнения тестовых зад</w:t>
      </w:r>
      <w:r>
        <w:rPr>
          <w:rFonts w:ascii="Times New Roman" w:hAnsi="Times New Roman" w:cs="Times New Roman"/>
          <w:sz w:val="28"/>
          <w:szCs w:val="28"/>
          <w:lang w:val="ru-RU"/>
        </w:rPr>
        <w:t>аний и заданий из конкурса ПДД, при выполнении которых выявляется, справляются ли ученики с ними самостоятельно;</w:t>
      </w:r>
    </w:p>
    <w:p w:rsidR="00F93244" w:rsidRDefault="00F9324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3244" w:rsidRDefault="0078014C">
      <w:pPr>
        <w:pStyle w:val="a5"/>
        <w:spacing w:after="120" w:line="360" w:lineRule="auto"/>
        <w:jc w:val="both"/>
      </w:pPr>
      <w:r>
        <w:rPr>
          <w:rFonts w:ascii="Times New Roman" w:hAnsi="Times New Roman" w:cs="Times New Roman"/>
          <w:b/>
          <w:caps/>
          <w:sz w:val="28"/>
          <w:szCs w:val="28"/>
        </w:rPr>
        <w:t>Виды деятельности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>обучающихся</w:t>
      </w:r>
    </w:p>
    <w:p w:rsidR="00F93244" w:rsidRDefault="0078014C">
      <w:pPr>
        <w:pStyle w:val="Standard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проектная деятельность;</w:t>
      </w:r>
    </w:p>
    <w:p w:rsidR="00F93244" w:rsidRDefault="0078014C">
      <w:pPr>
        <w:pStyle w:val="Standard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выполнение упражнений и тестовых заданий на концентрацию внимания, развитие критического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мышления, воображения, коммуникативных навыков.</w:t>
      </w:r>
    </w:p>
    <w:p w:rsidR="00F93244" w:rsidRDefault="0078014C">
      <w:pPr>
        <w:pStyle w:val="Standard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игровая деятельность;</w:t>
      </w:r>
    </w:p>
    <w:p w:rsidR="00F93244" w:rsidRPr="004B7798" w:rsidRDefault="0078014C">
      <w:pPr>
        <w:pStyle w:val="Standard"/>
        <w:spacing w:line="360" w:lineRule="auto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Отслеживание и оценивание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езультатов обученности детей 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оходит че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ез оценку их индивидуальных достижений, а также внеурочных мероприятиях и пробном тестировании.</w:t>
      </w:r>
    </w:p>
    <w:p w:rsidR="00F93244" w:rsidRDefault="00F93244">
      <w:pPr>
        <w:pStyle w:val="Standard"/>
        <w:spacing w:before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93244" w:rsidRDefault="00F93244">
      <w:pPr>
        <w:pStyle w:val="Standard"/>
        <w:spacing w:before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93244" w:rsidRDefault="00F93244">
      <w:pPr>
        <w:pStyle w:val="Standard"/>
        <w:spacing w:before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93244" w:rsidRDefault="00F93244">
      <w:pPr>
        <w:pStyle w:val="Standard"/>
        <w:spacing w:before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93244" w:rsidRDefault="00F93244">
      <w:pPr>
        <w:pStyle w:val="Standard"/>
        <w:spacing w:before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93244" w:rsidRDefault="0078014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ТЕМАТИЧЕСКОЕ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ПЛАНИРОВАНИЕ</w:t>
      </w:r>
    </w:p>
    <w:p w:rsidR="00F93244" w:rsidRDefault="00F93244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3244" w:rsidRDefault="0078014C">
      <w:pPr>
        <w:pStyle w:val="Standard"/>
        <w:shd w:val="clear" w:color="auto" w:fill="FFFFFF"/>
        <w:spacing w:after="28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класс</w:t>
      </w:r>
    </w:p>
    <w:tbl>
      <w:tblPr>
        <w:tblW w:w="11244" w:type="dxa"/>
        <w:tblInd w:w="-7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4245"/>
        <w:gridCol w:w="1695"/>
        <w:gridCol w:w="2925"/>
        <w:gridCol w:w="1749"/>
      </w:tblGrid>
      <w:tr w:rsidR="00F93244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Электронные (цифровые)</w:t>
            </w:r>
          </w:p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образовательные ресурсы</w:t>
            </w: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Самопознание через чувство и образ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Взаимодействие человека с окружающей средой; влияние окружающей среды на человека.</w:t>
            </w:r>
          </w:p>
          <w:p w:rsidR="00F93244" w:rsidRDefault="00F93244">
            <w:pPr>
              <w:pStyle w:val="Standard"/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http://moneykids.ru</w:t>
            </w:r>
          </w:p>
          <w:p w:rsidR="00F93244" w:rsidRDefault="00F93244">
            <w:pPr>
              <w:pStyle w:val="Standard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здорового питания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Знакомиться   с причинами избыточного веса, что такое здоровое питание.</w:t>
            </w:r>
          </w:p>
          <w:p w:rsidR="00F93244" w:rsidRDefault="0078014C">
            <w:pPr>
              <w:pStyle w:val="a5"/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полученные знания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http://www.7budget.ru</w:t>
            </w:r>
          </w:p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http://rasxodam.net</w:t>
            </w: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Ослепительна улыбка на всю жизнь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Просмотр видеоролика «Моя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жизнь»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http://moneykids.ru</w:t>
            </w:r>
          </w:p>
          <w:p w:rsidR="00F93244" w:rsidRDefault="00F93244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Профилактика аддиктивного поведения и случайных отравлений лекарственными препаратами.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a5"/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Формировать умения избегать ситуаций, наносящих вред здоровью. Понимать необходимость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правильно использовать лекарства и средства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бытовой химии.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Правильность 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лекарств.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http://www.7budget.ru</w:t>
            </w: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детей на дорогах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a5"/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Знакомить с правилами движения пешеходов на улице.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Формулировать собственное мнение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dget.ru</w:t>
            </w:r>
          </w:p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http://rasxodam.net</w:t>
            </w: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Поведение в экстремальной ситуации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a5"/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Анализируют причины возникновения пожаров в жилых и общественных зданиях.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Характеризуют права и обязанности граждан в области пожарной безопасности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http://moneykids.ru</w:t>
            </w:r>
          </w:p>
          <w:p w:rsidR="00F93244" w:rsidRDefault="00F93244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124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Итого: 33 часа</w:t>
            </w:r>
          </w:p>
        </w:tc>
      </w:tr>
    </w:tbl>
    <w:p w:rsidR="00F93244" w:rsidRDefault="00F93244">
      <w:pPr>
        <w:pStyle w:val="Standard"/>
        <w:shd w:val="clear" w:color="auto" w:fill="FFFFFF"/>
        <w:spacing w:after="28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3244" w:rsidRDefault="00F93244">
      <w:pPr>
        <w:pStyle w:val="Standard"/>
        <w:shd w:val="clear" w:color="auto" w:fill="FFFFFF"/>
        <w:spacing w:after="28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3244" w:rsidRDefault="00F93244">
      <w:pPr>
        <w:pStyle w:val="Standard"/>
        <w:shd w:val="clear" w:color="auto" w:fill="FFFFFF"/>
        <w:spacing w:after="28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3244" w:rsidRDefault="0078014C">
      <w:pPr>
        <w:pStyle w:val="Standard"/>
        <w:shd w:val="clear" w:color="auto" w:fill="FFFFFF"/>
        <w:spacing w:after="280" w:line="360" w:lineRule="auto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класс</w:t>
      </w:r>
    </w:p>
    <w:tbl>
      <w:tblPr>
        <w:tblW w:w="11128" w:type="dxa"/>
        <w:tblInd w:w="-7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4256"/>
        <w:gridCol w:w="1639"/>
        <w:gridCol w:w="2930"/>
        <w:gridCol w:w="1675"/>
      </w:tblGrid>
      <w:tr w:rsidR="00F93244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Электронные (цифровые)</w:t>
            </w:r>
          </w:p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образовательные ресурсы</w:t>
            </w:r>
          </w:p>
        </w:tc>
      </w:tr>
      <w:tr w:rsidR="00F93244" w:rsidRPr="004B7798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Самопознание через чувство и образ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Взаимодействие человека с окружающей средой; влияние окружающей среды на человека.</w:t>
            </w:r>
          </w:p>
          <w:p w:rsidR="00F93244" w:rsidRDefault="00F93244">
            <w:pPr>
              <w:pStyle w:val="Standard"/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Pr="004B7798" w:rsidRDefault="0078014C">
            <w:pPr>
              <w:pStyle w:val="Standard"/>
              <w:spacing w:line="360" w:lineRule="auto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www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budget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</w:p>
          <w:p w:rsidR="00F93244" w:rsidRPr="004B7798" w:rsidRDefault="0078014C">
            <w:pPr>
              <w:pStyle w:val="Standard"/>
              <w:spacing w:line="360" w:lineRule="auto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rasxodam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</w:t>
            </w: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здорового питания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Знакомиться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причинами избыточного веса, что такое здоровое питание.</w:t>
            </w:r>
          </w:p>
          <w:p w:rsidR="00F93244" w:rsidRDefault="0078014C">
            <w:pPr>
              <w:pStyle w:val="a5"/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полученные знания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http://moneykids.ru</w:t>
            </w:r>
          </w:p>
          <w:p w:rsidR="00F93244" w:rsidRDefault="00F93244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Ослепительна улыбка на всю жизнь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Просмотр видеородика «Моя жизнь». Составление памятки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http://www.7budget.ru</w:t>
            </w: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Профилактика аддиктивного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поведения и случайных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отравлений лекарственными препаратами.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a5"/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Формирование правил по оказанию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при отравлении.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уметь в ситуациях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dget.ru</w:t>
            </w:r>
          </w:p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http://rasxodam.net</w:t>
            </w: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детей на дорогах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Работать по таблице «Разметка дорог».</w:t>
            </w:r>
          </w:p>
          <w:p w:rsidR="00F93244" w:rsidRDefault="0078014C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поведения при следовании по дороге.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http://moneykids.ru</w:t>
            </w:r>
          </w:p>
          <w:p w:rsidR="00F93244" w:rsidRDefault="00F93244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 w:rsidRPr="004B7798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Поведение в экстремальной ситуации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Выявлять причины, из-за которых может произойти опасность. Отвечать на вопросы и оценивать свои достижения.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Pr="004B7798" w:rsidRDefault="0078014C">
            <w:pPr>
              <w:pStyle w:val="Standard"/>
              <w:spacing w:line="360" w:lineRule="auto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dget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</w:p>
          <w:p w:rsidR="00F93244" w:rsidRPr="004B7798" w:rsidRDefault="0078014C">
            <w:pPr>
              <w:pStyle w:val="Standard"/>
              <w:spacing w:line="360" w:lineRule="auto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rasxodam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net</w:t>
            </w: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1128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Итого: 34часа</w:t>
            </w:r>
          </w:p>
        </w:tc>
      </w:tr>
    </w:tbl>
    <w:p w:rsidR="00F93244" w:rsidRDefault="00F93244">
      <w:pPr>
        <w:pStyle w:val="Standard"/>
        <w:shd w:val="clear" w:color="auto" w:fill="FFFFFF"/>
        <w:spacing w:after="28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3244" w:rsidRDefault="0078014C">
      <w:pPr>
        <w:pStyle w:val="Standard"/>
        <w:shd w:val="clear" w:color="auto" w:fill="FFFFFF"/>
        <w:spacing w:after="280" w:line="360" w:lineRule="auto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</w:p>
    <w:tbl>
      <w:tblPr>
        <w:tblW w:w="11093" w:type="dxa"/>
        <w:tblInd w:w="-7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"/>
        <w:gridCol w:w="4221"/>
        <w:gridCol w:w="1674"/>
        <w:gridCol w:w="2930"/>
        <w:gridCol w:w="1570"/>
      </w:tblGrid>
      <w:tr w:rsidR="00F93244">
        <w:tblPrEx>
          <w:tblCellMar>
            <w:top w:w="0" w:type="dxa"/>
            <w:bottom w:w="0" w:type="dxa"/>
          </w:tblCellMar>
        </w:tblPrEx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Электронные (цифровые)</w:t>
            </w:r>
          </w:p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образовательные ресурсы</w:t>
            </w: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мы болеем?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Объяснить, что такое инфекционные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заболевания, их связью с образом жизни.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http://rasxodam.net</w:t>
            </w: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Кто и как предохраняет нас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болезни?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http://moneykids.ru</w:t>
            </w: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Что нужно знать о лекарствах.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a5"/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Формировать умения избегать ситуаций, наносящих вред здоровью. Понимать необходимость правильно использовать лекарства и средства бытовой химии.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Правильность 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лекарств.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http://www.7budget.ru</w:t>
            </w:r>
          </w:p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http://rasxodam.net</w:t>
            </w: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избежать отравлений.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a5"/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Формирование правил по оказанию помощи при отравлении.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уметь в ситуациях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http://moneykids.ru</w:t>
            </w:r>
          </w:p>
          <w:p w:rsidR="00F93244" w:rsidRDefault="00F93244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Правила безопасного поведения в доме, на улице, в транспорте.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Отработать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правила перехода дороги без светофора.</w:t>
            </w:r>
          </w:p>
          <w:p w:rsidR="00F93244" w:rsidRDefault="0078014C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Отработать сигналы, которые подает водитель. Выработать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для себя действия по сигналу.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http://www.7budget.ru</w:t>
            </w:r>
          </w:p>
        </w:tc>
      </w:tr>
      <w:tr w:rsidR="00F93244" w:rsidRPr="004B7798">
        <w:tblPrEx>
          <w:tblCellMar>
            <w:top w:w="0" w:type="dxa"/>
            <w:bottom w:w="0" w:type="dxa"/>
          </w:tblCellMar>
        </w:tblPrEx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бращение с животными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Применять полученные знания при выполнении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Pr="004B7798" w:rsidRDefault="0078014C">
            <w:pPr>
              <w:pStyle w:val="Standard"/>
              <w:spacing w:line="360" w:lineRule="auto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dget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</w:p>
          <w:p w:rsidR="00F93244" w:rsidRPr="004B7798" w:rsidRDefault="0078014C">
            <w:pPr>
              <w:pStyle w:val="Standard"/>
              <w:spacing w:line="360" w:lineRule="auto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rasxodam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net</w:t>
            </w: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Гражданская оборона</w:t>
            </w:r>
          </w:p>
        </w:tc>
        <w:tc>
          <w:tcPr>
            <w:tcW w:w="16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Составление памятки поведения во время военных действий</w:t>
            </w:r>
          </w:p>
        </w:tc>
        <w:tc>
          <w:tcPr>
            <w:tcW w:w="1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http://moneykids.ru</w:t>
            </w:r>
          </w:p>
          <w:p w:rsidR="00F93244" w:rsidRDefault="00F93244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1093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Итого: 34 часа</w:t>
            </w:r>
          </w:p>
        </w:tc>
      </w:tr>
    </w:tbl>
    <w:p w:rsidR="00F93244" w:rsidRDefault="00F93244">
      <w:pPr>
        <w:pStyle w:val="Standard"/>
        <w:shd w:val="clear" w:color="auto" w:fill="FFFFFF"/>
        <w:spacing w:after="28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3244" w:rsidRDefault="0078014C">
      <w:pPr>
        <w:pStyle w:val="Standard"/>
        <w:shd w:val="clear" w:color="auto" w:fill="FFFFFF"/>
        <w:spacing w:after="280" w:line="360" w:lineRule="auto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</w:p>
    <w:tbl>
      <w:tblPr>
        <w:tblW w:w="11163" w:type="dxa"/>
        <w:tblInd w:w="-8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"/>
        <w:gridCol w:w="4255"/>
        <w:gridCol w:w="1640"/>
        <w:gridCol w:w="2791"/>
        <w:gridCol w:w="1744"/>
      </w:tblGrid>
      <w:tr w:rsidR="00F93244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Электронные (цифровые)</w:t>
            </w:r>
          </w:p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образовательные ресурсы</w:t>
            </w:r>
          </w:p>
        </w:tc>
      </w:tr>
      <w:tr w:rsidR="00F93244" w:rsidRPr="004B7798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Основы здорового образа жизни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Pr="004B7798" w:rsidRDefault="0078014C">
            <w:pPr>
              <w:pStyle w:val="a5"/>
              <w:spacing w:line="36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Знакомиться с органами человека, их значением. </w:t>
            </w:r>
            <w:r>
              <w:rPr>
                <w:rStyle w:val="FontStyle47"/>
                <w:sz w:val="28"/>
                <w:szCs w:val="28"/>
                <w:lang w:val="ru-RU" w:eastAsia="ru-RU"/>
              </w:rPr>
              <w:t>Работа по таблице «Организм человека».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Pr="004B7798" w:rsidRDefault="0078014C">
            <w:pPr>
              <w:pStyle w:val="Standard"/>
              <w:spacing w:line="360" w:lineRule="auto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dget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</w:p>
          <w:p w:rsidR="00F93244" w:rsidRPr="004B7798" w:rsidRDefault="0078014C">
            <w:pPr>
              <w:pStyle w:val="Standard"/>
              <w:spacing w:line="360" w:lineRule="auto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rasxodam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net</w:t>
            </w: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Основы медицинских знаний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Учиться оказывать первую помощь при получении травм.</w:t>
            </w:r>
          </w:p>
          <w:p w:rsidR="00F93244" w:rsidRPr="004B7798" w:rsidRDefault="0078014C">
            <w:pPr>
              <w:pStyle w:val="a5"/>
              <w:spacing w:line="36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Формирование личности «безопасного типа», умеющей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применять полученные знания и умения на практике.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http://rasxodam.net</w:t>
            </w: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Опасные ситуации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Развивать самостоятельность при решении социальных и бытовых проблем в сложных жизненных ситуациях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http://moneykids.ru</w:t>
            </w: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1163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Итого: 34 часа</w:t>
            </w:r>
          </w:p>
        </w:tc>
      </w:tr>
    </w:tbl>
    <w:p w:rsidR="00F93244" w:rsidRDefault="00F93244">
      <w:pPr>
        <w:pStyle w:val="Standard"/>
        <w:shd w:val="clear" w:color="auto" w:fill="FFFFFF"/>
        <w:spacing w:after="28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3244" w:rsidRDefault="00F93244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3244" w:rsidRDefault="00F93244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3244" w:rsidRDefault="00F93244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3244" w:rsidRDefault="00F93244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3244" w:rsidRDefault="00F93244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3244" w:rsidRDefault="00F93244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3244" w:rsidRDefault="00F93244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3244" w:rsidRDefault="00F93244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3244" w:rsidRDefault="00F93244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3244" w:rsidRDefault="00F93244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3244" w:rsidRDefault="00F93244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3244" w:rsidRDefault="00F93244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3244" w:rsidRDefault="00F93244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3244" w:rsidRDefault="00F93244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3244" w:rsidRDefault="00F93244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3244" w:rsidRDefault="00F93244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3244" w:rsidRDefault="00F93244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3244" w:rsidRDefault="00F93244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3244" w:rsidRDefault="0078014C">
      <w:pPr>
        <w:pStyle w:val="Standard"/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Поурочное планирование</w:t>
      </w:r>
    </w:p>
    <w:p w:rsidR="00F93244" w:rsidRDefault="0078014C">
      <w:pPr>
        <w:pStyle w:val="Standard"/>
        <w:shd w:val="clear" w:color="auto" w:fill="FFFFFF"/>
        <w:spacing w:after="28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класс</w:t>
      </w:r>
    </w:p>
    <w:tbl>
      <w:tblPr>
        <w:tblW w:w="10830" w:type="dxa"/>
        <w:tblInd w:w="-5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5"/>
        <w:gridCol w:w="6825"/>
        <w:gridCol w:w="1200"/>
        <w:gridCol w:w="1470"/>
      </w:tblGrid>
      <w:tr w:rsidR="00F9324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F93244" w:rsidRPr="004B779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08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Pr="004B7798" w:rsidRDefault="0078014C">
            <w:pPr>
              <w:pStyle w:val="Standard"/>
              <w:spacing w:line="360" w:lineRule="auto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Самопознание через чувство и образ (7 ч)</w:t>
            </w: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познаю себя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Мы все похожие и разные Я познаю других.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Как ухаживать за своим телом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в мире людей.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Где можно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где нельзя играть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Режим дня первоклассника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Здоровый образ жизни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8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Школа здорового питания (5 ч)</w:t>
            </w: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 и эмоциональное состояние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Пищеварение: как это происходит?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Питательные вещества и их значение для роста и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организма.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 и индивидуальное здоровье.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Производство, хранение и распространение продуктов питания.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 w:rsidRPr="004B77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8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Ослепительная улыбка на всю жизнь (2 ч)</w:t>
            </w: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Зачем человеку нужен рот и что в нем находится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Здоровое питание – здоровые зубы.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Правила ухода за зубами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 w:rsidRPr="004B779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8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Профилактика аддиктивного поведения и случайных отравлений лекарственными препаратами (4 ч)</w:t>
            </w: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Лекарственные препараты.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Табак. Пассивное курение.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Как вести себя, когда дома ты один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бытовой химии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 w:rsidRPr="004B7798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08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Безопасность детей на дорогах (6 ч)</w:t>
            </w: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Почему нельзя отвлекаться при переходе улицы?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Загадки пустынной улицы. Двор тоже улица.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8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Безопасный путь в школу и домой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8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Правила перехода дорог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8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Движение пешеходов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8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Дорожные знаки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083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Черезвычайные  ситуации (9ч)</w:t>
            </w: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Общие понятия  опасности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8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Чрезвычайные ситуации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8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Поведение при пожаре.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rPr>
          <w:trHeight w:hRule="exact" w:val="1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Поведение при возникновении ЧС на воде.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Поведение при встрече с незнакомым человеком.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8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Гражданская  оборона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 защите населения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68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Подготовка учащихся к действиям в мирное и военное время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8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Итоговое занятие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F93244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F93244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F93244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93244" w:rsidRDefault="00F93244">
      <w:pPr>
        <w:pStyle w:val="Standard"/>
        <w:shd w:val="clear" w:color="auto" w:fill="FFFFFF"/>
        <w:spacing w:after="28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3244" w:rsidRDefault="0078014C">
      <w:pPr>
        <w:pStyle w:val="Standard"/>
        <w:shd w:val="clear" w:color="auto" w:fill="FFFFFF"/>
        <w:spacing w:after="28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tbl>
      <w:tblPr>
        <w:tblW w:w="10830" w:type="dxa"/>
        <w:tblInd w:w="-5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5"/>
        <w:gridCol w:w="6855"/>
        <w:gridCol w:w="1200"/>
        <w:gridCol w:w="1470"/>
      </w:tblGrid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F93244" w:rsidRPr="004B77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8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Самопознание через чувство и образ (3ч)</w:t>
            </w: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познаю себя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Мы все похожие и разные.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познаю других.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в мире людей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8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Школа здорового питания (5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ч)</w:t>
            </w: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 и эмоциональное состояние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Пищеварение: как это происходит?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Питательные вещества и из значение для роста и развития организма.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Питание и индивидуальное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Производство, хранение и распространение продуктов питания.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Приготовление пищи.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 w:rsidRPr="004B7798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08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Ослепительная улыбка на всю жизнь(1ч)</w:t>
            </w:r>
          </w:p>
        </w:tc>
      </w:tr>
      <w:tr w:rsidR="00F93244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Здоровые зубы – здоровый организм. Строение зубов Чистка зубов..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 w:rsidRPr="004B779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8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Профилактика аддитивного поведения и случайных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отравлений лекарственными препаратами (2ч)</w:t>
            </w: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Лекарственные препараты. Мир растений. Польза растений и таящиеся опасности.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Наркотические и токсические вещества. Рядом – опасный человек.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 w:rsidRPr="004B77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8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Безопасность детей на дорогах (8ч)</w:t>
            </w: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Переход улиц.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Правила перехода узких улиц.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перехода широких улиц.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Пешеходный переход. Мой друг светофор.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– пешеход.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 «Улицы города».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транспортом города.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Правила поведения в транспорте.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работником ГИБДД.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 w:rsidRPr="004B7798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08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Поведение в черезвычайной ситуации (15ч)</w:t>
            </w: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Экстремальные ситуации. Модели поведения.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Как звать на помощь в экстремальной ситуации? Как выйти из экстремальной ситуации?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Какие опасности нас окружают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Правила и меры безопасного поведения на водоёмах в осенний период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Правила и меры безопасного поведения на водоёмах в летний период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спасательные средства.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Какие опасности нас окружают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правила пожарной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безопасности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Детские шалости с огнём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Как действовать при возникновении пожара дома, в школе, в транспорте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Травмы – ожоги, ошпаривания, ожоги ротовой полости и горла, электроожоги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Гражданская  оборона по защите населения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Подготовка учащихся к действиям в мирное и военное время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Итоговое занятие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93244" w:rsidRDefault="00F93244">
      <w:pPr>
        <w:pStyle w:val="Standard"/>
        <w:shd w:val="clear" w:color="auto" w:fill="FFFFFF"/>
        <w:spacing w:after="28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93244" w:rsidRDefault="0078014C">
      <w:pPr>
        <w:pStyle w:val="Standard"/>
        <w:shd w:val="clear" w:color="auto" w:fill="FFFFFF"/>
        <w:spacing w:after="280"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класс</w:t>
      </w:r>
    </w:p>
    <w:tbl>
      <w:tblPr>
        <w:tblW w:w="10830" w:type="dxa"/>
        <w:tblInd w:w="-5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5"/>
        <w:gridCol w:w="6855"/>
        <w:gridCol w:w="1200"/>
        <w:gridCol w:w="1470"/>
      </w:tblGrid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F932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8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Почему мы болеем?(2ч)</w:t>
            </w: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Причины болезни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Признаки болезни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8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Кто и как предохраняет нас от болезни? (7ч)</w:t>
            </w: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after="28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организм помогает себе сам.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ЗОЖ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Гигиена зрения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Органы дыхания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Личная гигиена. Уход за кожей, за ногтями.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Почему случаются травмы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Основные виды травм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083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Что нужно знать о лекарствах. (2ч)</w:t>
            </w:r>
          </w:p>
        </w:tc>
      </w:tr>
      <w:tr w:rsidR="00F93244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лекарства мы выбираем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Домашняя аптечка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083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Как избежать отравлений. (4ч)</w:t>
            </w: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after="52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Отравление лекарствами.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after="52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Пищевые отравления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after="52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Ядовитые растения , ягоды, меры предосторожности.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after="52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Грибы- съедбные и несъедобные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083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Правила безопасного поведения в доме, на улице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в транспорте. (10ч)</w:t>
            </w:r>
          </w:p>
        </w:tc>
      </w:tr>
      <w:tr w:rsidR="00F93244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before="57" w:after="57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солнечно и жарко.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1305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55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before="57" w:after="57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Основные ситуации в природе: дождь, гроза, снегопад</w:t>
            </w:r>
          </w:p>
        </w:tc>
        <w:tc>
          <w:tcPr>
            <w:tcW w:w="1200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1305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55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before="57" w:after="57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Правила безопасного поведения в лесу, в поле, у водоёма.</w:t>
            </w:r>
          </w:p>
        </w:tc>
        <w:tc>
          <w:tcPr>
            <w:tcW w:w="1200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305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855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before="57" w:after="57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Как ориентироваться в лесу</w:t>
            </w:r>
          </w:p>
        </w:tc>
        <w:tc>
          <w:tcPr>
            <w:tcW w:w="1200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305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55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Как вести себя на улице</w:t>
            </w:r>
          </w:p>
        </w:tc>
        <w:tc>
          <w:tcPr>
            <w:tcW w:w="1200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1305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855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Вода- наш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друг</w:t>
            </w:r>
          </w:p>
        </w:tc>
        <w:tc>
          <w:tcPr>
            <w:tcW w:w="1200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1305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855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Чистый воздух и го значение для здоровья человека, причины загрязнения.</w:t>
            </w:r>
          </w:p>
        </w:tc>
        <w:tc>
          <w:tcPr>
            <w:tcW w:w="1200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305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855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after="52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Чтобы огонь не причинил вреда</w:t>
            </w:r>
          </w:p>
        </w:tc>
        <w:tc>
          <w:tcPr>
            <w:tcW w:w="1200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1305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855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after="52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Чем опасен электрический ток</w:t>
            </w:r>
          </w:p>
        </w:tc>
        <w:tc>
          <w:tcPr>
            <w:tcW w:w="1200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1305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855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after="52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Безопасность при любой погоде</w:t>
            </w:r>
          </w:p>
        </w:tc>
        <w:tc>
          <w:tcPr>
            <w:tcW w:w="1200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10830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Обращение с животными. (4ч)</w:t>
            </w: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Что мы знаем про собак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кошек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Опасные насекомые и животные.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Мы и животные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Предосторожности при обращении с животными .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08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Гражданская оборона. (5ч)</w:t>
            </w: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Гражданская  оборона по защите населения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Подготовка учащихся к действиям в мирное и военное время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Оказание первой медицинской помощи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Способы защиты в ЧС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Итоговое занятие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93244" w:rsidRDefault="00F93244">
      <w:pPr>
        <w:pStyle w:val="Standard"/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F93244" w:rsidRDefault="0078014C">
      <w:pPr>
        <w:pStyle w:val="Standard"/>
        <w:spacing w:line="360" w:lineRule="auto"/>
        <w:rPr>
          <w:rFonts w:hint="eastAsi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  <w:t>класс</w:t>
      </w:r>
    </w:p>
    <w:p w:rsidR="00F93244" w:rsidRDefault="00F93244">
      <w:pPr>
        <w:pStyle w:val="Standard"/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</w:pPr>
    </w:p>
    <w:tbl>
      <w:tblPr>
        <w:tblW w:w="10830" w:type="dxa"/>
        <w:tblInd w:w="-5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5"/>
        <w:gridCol w:w="6855"/>
        <w:gridCol w:w="1200"/>
        <w:gridCol w:w="1470"/>
      </w:tblGrid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F93244" w:rsidRPr="004B77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8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Основы здорового образа жизни (6ч)</w:t>
            </w: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Понятие о здоровье. Факторы, на него влияющие.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Основы здорового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образа жизни и безопасность человека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Режим дня. Здоровое питание.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Профилактика переедания, пищевых отравлений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Инфекционные заболевания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Вредные привычки, их влияние на здоровье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083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Основы медицинских знаний (10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ч)</w:t>
            </w: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травм у детей младшего школьного возраста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Переломы, вывихи и растяжения связок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Кровотечение. Первая медицинская помощь.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Ушибы, сотрясение мозга, попадание инородных тел в глаз, ухо, нос.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Первая медицинская помощь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Первая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медицинская помощь при укусах насекомых, собак, кошек.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Кровотечение из носа, оказание первой медицинской помощи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Первая медицинская помощь при наружном кровотечении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Правила обработки ран. Перевязка ран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Оказание первой медицинской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помощи при отравлениях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rPr>
          <w:trHeight w:val="19"/>
        </w:trPr>
        <w:tc>
          <w:tcPr>
            <w:tcW w:w="1305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55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Первая медицинская помощь при травмах опорно-двигательного аппарата</w:t>
            </w:r>
          </w:p>
        </w:tc>
        <w:tc>
          <w:tcPr>
            <w:tcW w:w="1200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rPr>
          <w:trHeight w:val="19"/>
        </w:trPr>
        <w:tc>
          <w:tcPr>
            <w:tcW w:w="10830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Опасные ситуации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ч)</w:t>
            </w:r>
          </w:p>
        </w:tc>
      </w:tr>
      <w:tr w:rsidR="00F93244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1305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6855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Опасные шалости и игрушки</w:t>
            </w:r>
          </w:p>
        </w:tc>
        <w:tc>
          <w:tcPr>
            <w:tcW w:w="1200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305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55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Профилактика  возможных опасных ситуаций в быту</w:t>
            </w:r>
          </w:p>
        </w:tc>
        <w:tc>
          <w:tcPr>
            <w:tcW w:w="1200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305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855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Опасная высота</w:t>
            </w:r>
          </w:p>
        </w:tc>
        <w:tc>
          <w:tcPr>
            <w:tcW w:w="1200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1305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55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Безопасность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пешеходов при движении по дорогам.</w:t>
            </w:r>
          </w:p>
        </w:tc>
        <w:tc>
          <w:tcPr>
            <w:tcW w:w="1200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1305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855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Элементы дорог.</w:t>
            </w:r>
          </w:p>
        </w:tc>
        <w:tc>
          <w:tcPr>
            <w:tcW w:w="1200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305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855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Дорожные разметки.</w:t>
            </w:r>
          </w:p>
        </w:tc>
        <w:tc>
          <w:tcPr>
            <w:tcW w:w="1200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1305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855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Правила перехода дорог.</w:t>
            </w:r>
          </w:p>
        </w:tc>
        <w:tc>
          <w:tcPr>
            <w:tcW w:w="1200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1305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855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Перекрёстки</w:t>
            </w:r>
          </w:p>
        </w:tc>
        <w:tc>
          <w:tcPr>
            <w:tcW w:w="1200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Сигналы, подаваемые водителями транспортных средств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 правил движения велосипедистами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Причины дорожно-транспортного травматизма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Государственная инспекция безопасности дорожного движения (ГИБДД)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Железнодорожный транспорт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Ориентирование на местности. Понятие ориентира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Костёр. Меры пожарной безопасности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разведении костра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Основные правила поведения на воде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Способы и средства спасания утопающих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244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Итоговое занятие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3244" w:rsidRDefault="0078014C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44" w:rsidRDefault="00F93244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93244" w:rsidRDefault="00F93244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F93244" w:rsidRDefault="00F93244">
      <w:pPr>
        <w:pStyle w:val="Standard"/>
        <w:spacing w:line="360" w:lineRule="auto"/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F93244" w:rsidRDefault="00F93244">
      <w:pPr>
        <w:pStyle w:val="Standard"/>
        <w:spacing w:line="360" w:lineRule="auto"/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F93244" w:rsidRDefault="0078014C">
      <w:pPr>
        <w:pStyle w:val="Standard"/>
        <w:spacing w:line="360" w:lineRule="auto"/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eastAsia="ru-RU"/>
        </w:rPr>
        <w:t>Материально-техническое обеспечение образовательного процесса</w:t>
      </w:r>
    </w:p>
    <w:p w:rsidR="00F93244" w:rsidRDefault="0078014C">
      <w:pPr>
        <w:pStyle w:val="Standard"/>
        <w:spacing w:line="360" w:lineRule="auto"/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eastAsia="ru-RU"/>
        </w:rPr>
        <w:t>Учебное оборудование</w:t>
      </w:r>
    </w:p>
    <w:p w:rsidR="00F93244" w:rsidRDefault="0078014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работы на занятиях учащимся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необходимы:</w:t>
      </w:r>
    </w:p>
    <w:p w:rsidR="00F93244" w:rsidRDefault="0078014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простейшие школьные инструменты: ручка, цветные карандаши или фломастеры, ножницы школьные со скруглёнными концами, линейка обычная, циркуль, ластик;</w:t>
      </w:r>
    </w:p>
    <w:p w:rsidR="00F93244" w:rsidRDefault="0078014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материалы, предусмотренные программным содержанием: бумага (писчая, альбомная, цветная для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аппликаций и оригами), картон (обычный, цветной);</w:t>
      </w:r>
    </w:p>
    <w:p w:rsidR="00F93244" w:rsidRDefault="0078014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компьютерное оборудование, подключение к Интернету;</w:t>
      </w:r>
    </w:p>
    <w:p w:rsidR="00F93244" w:rsidRDefault="0078014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проектор;</w:t>
      </w:r>
    </w:p>
    <w:p w:rsidR="00F93244" w:rsidRDefault="0078014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• флипчарт;</w:t>
      </w:r>
    </w:p>
    <w:p w:rsidR="00F93244" w:rsidRDefault="0078014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карточки для игр (с описанием игровых ситуаций).</w:t>
      </w:r>
    </w:p>
    <w:p w:rsidR="00F93244" w:rsidRDefault="00F93244">
      <w:pPr>
        <w:pStyle w:val="Standard"/>
        <w:spacing w:line="360" w:lineRule="auto"/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val="ru-RU" w:eastAsia="ru-RU"/>
        </w:rPr>
      </w:pPr>
    </w:p>
    <w:p w:rsidR="00F93244" w:rsidRDefault="0078014C">
      <w:pPr>
        <w:pStyle w:val="Standard"/>
        <w:spacing w:line="360" w:lineRule="auto"/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ru-RU" w:eastAsia="ru-RU"/>
        </w:rPr>
        <w:t>Учебно-методическое обеспечение образовательного процесса</w:t>
      </w:r>
    </w:p>
    <w:p w:rsidR="00F93244" w:rsidRDefault="0078014C">
      <w:pPr>
        <w:pStyle w:val="Standard"/>
        <w:spacing w:before="120" w:line="36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учебные материалы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 xml:space="preserve"> для ученика</w:t>
      </w:r>
    </w:p>
    <w:p w:rsidR="00F93244" w:rsidRDefault="0078014C">
      <w:pPr>
        <w:pStyle w:val="a5"/>
        <w:numPr>
          <w:ilvl w:val="0"/>
          <w:numId w:val="21"/>
        </w:numPr>
        <w:spacing w:line="360" w:lineRule="auto"/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Основы безопасности жизнедеятельности. Учебник. 1-2класс. 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Л.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П.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Анастасова, П.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Ижевский, Н.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Иванова.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— М.: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Просвещение.2011г.</w:t>
      </w:r>
    </w:p>
    <w:p w:rsidR="00F93244" w:rsidRDefault="0078014C">
      <w:pPr>
        <w:pStyle w:val="a5"/>
        <w:numPr>
          <w:ilvl w:val="0"/>
          <w:numId w:val="7"/>
        </w:numPr>
        <w:spacing w:line="360" w:lineRule="auto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Основы безопасности жизнедеятельности. Учебник. 3класс. 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Л.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П.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Анастасова, П.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Ижевский, Н.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Иванова.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r>
        <w:rPr>
          <w:rFonts w:ascii="Times New Roman" w:hAnsi="Times New Roman" w:cs="Times New Roman"/>
          <w:sz w:val="28"/>
          <w:szCs w:val="28"/>
          <w:lang w:val="ru-RU"/>
        </w:rPr>
        <w:t>М.: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Просвещение.2011г.</w:t>
      </w:r>
    </w:p>
    <w:p w:rsidR="00F93244" w:rsidRDefault="0078014C">
      <w:pPr>
        <w:pStyle w:val="a5"/>
        <w:numPr>
          <w:ilvl w:val="0"/>
          <w:numId w:val="7"/>
        </w:numPr>
        <w:spacing w:line="360" w:lineRule="auto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Основы безопасности жизнедеятельности. Учебник. 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4класс. 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Л.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П.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Анастасова, П.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Ижевский, Н.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Иванова.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— М.: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Просвещение.2011г.</w:t>
      </w:r>
    </w:p>
    <w:p w:rsidR="00F93244" w:rsidRDefault="00F93244">
      <w:pPr>
        <w:pStyle w:val="Standard"/>
        <w:spacing w:before="120" w:line="360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</w:pPr>
    </w:p>
    <w:p w:rsidR="00F93244" w:rsidRDefault="0078014C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Методические материалы для учителя</w:t>
      </w:r>
    </w:p>
    <w:p w:rsidR="00F93244" w:rsidRDefault="0078014C">
      <w:pPr>
        <w:pStyle w:val="Standard"/>
        <w:spacing w:before="280"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 Методические материалы и документы по курсу «Основы безопаснос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ти жизнедеятельности»: Кн. для учителя - составители А.Т. Смирнов, Б.И. Мишин, -М: просвещение, 2011.</w:t>
      </w:r>
    </w:p>
    <w:p w:rsidR="00F93244" w:rsidRDefault="0078014C">
      <w:pPr>
        <w:pStyle w:val="Standard"/>
        <w:spacing w:before="280"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2.Методика преподавания курса «Основы безопасности жизнедеятельности» в общеобразовательных учреждениях: кн. для учителя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Топоров.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М.: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Просвещение, 2010.</w:t>
      </w:r>
    </w:p>
    <w:p w:rsidR="00F93244" w:rsidRDefault="0078014C">
      <w:pPr>
        <w:pStyle w:val="Standard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Интернет-источники</w:t>
      </w:r>
    </w:p>
    <w:p w:rsidR="00F93244" w:rsidRDefault="0078014C">
      <w:pPr>
        <w:pStyle w:val="Standard"/>
        <w:numPr>
          <w:ilvl w:val="0"/>
          <w:numId w:val="7"/>
        </w:numPr>
        <w:spacing w:before="280" w:after="280" w:line="36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https://fg </w:t>
      </w:r>
      <w:hyperlink r:id="rId7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http://skiv.ins</w:t>
        </w:r>
      </w:hyperlink>
    </w:p>
    <w:p w:rsidR="00F93244" w:rsidRDefault="0078014C">
      <w:pPr>
        <w:pStyle w:val="Standard"/>
        <w:numPr>
          <w:ilvl w:val="0"/>
          <w:numId w:val="7"/>
        </w:numPr>
        <w:spacing w:before="109" w:after="109" w:line="360" w:lineRule="auto"/>
        <w:ind w:firstLine="567"/>
        <w:jc w:val="both"/>
        <w:rPr>
          <w:rFonts w:hint="eastAsia"/>
        </w:rPr>
      </w:pPr>
      <w:hyperlink r:id="rId8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http://skiv.instrao.ru</w:t>
        </w:r>
      </w:hyperlink>
    </w:p>
    <w:p w:rsidR="00F93244" w:rsidRDefault="0078014C">
      <w:pPr>
        <w:pStyle w:val="Standard"/>
        <w:numPr>
          <w:ilvl w:val="0"/>
          <w:numId w:val="7"/>
        </w:numPr>
        <w:spacing w:before="109" w:after="109" w:line="360" w:lineRule="auto"/>
        <w:ind w:firstLine="567"/>
        <w:jc w:val="both"/>
        <w:rPr>
          <w:rFonts w:hint="eastAsia"/>
        </w:rPr>
      </w:pPr>
      <w:hyperlink r:id="rId9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http://skiv.instrao.ru/bank-zadaniy/chitatelskaya-gramotn</w:t>
        </w:r>
      </w:hyperlink>
    </w:p>
    <w:p w:rsidR="00F93244" w:rsidRDefault="0078014C">
      <w:pPr>
        <w:pStyle w:val="Standard"/>
        <w:numPr>
          <w:ilvl w:val="0"/>
          <w:numId w:val="7"/>
        </w:numPr>
        <w:spacing w:before="109" w:after="109" w:line="360" w:lineRule="auto"/>
        <w:ind w:firstLine="567"/>
        <w:jc w:val="both"/>
        <w:rPr>
          <w:rFonts w:hint="eastAsia"/>
        </w:rPr>
      </w:pPr>
      <w:hyperlink r:id="rId10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http://skiv.instrao</w:t>
        </w:r>
      </w:hyperlink>
    </w:p>
    <w:p w:rsidR="00F93244" w:rsidRDefault="0078014C">
      <w:pPr>
        <w:pStyle w:val="Standard"/>
        <w:numPr>
          <w:ilvl w:val="0"/>
          <w:numId w:val="7"/>
        </w:numPr>
        <w:spacing w:before="109" w:after="109" w:line="360" w:lineRule="auto"/>
        <w:ind w:firstLine="567"/>
        <w:jc w:val="both"/>
        <w:rPr>
          <w:rFonts w:hint="eastAsia"/>
        </w:rPr>
      </w:pPr>
      <w:hyperlink r:id="rId11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https://mcoip.ru/blog/2022/09/05/programma-funkczion</w:t>
        </w:r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alnaya-gramotnost/</w:t>
        </w:r>
      </w:hyperlink>
    </w:p>
    <w:p w:rsidR="00F93244" w:rsidRDefault="00F93244">
      <w:pPr>
        <w:pStyle w:val="Standard"/>
        <w:spacing w:before="109" w:after="109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3244" w:rsidRDefault="0078014C">
      <w:pPr>
        <w:pStyle w:val="2"/>
        <w:pageBreakBefore/>
        <w:tabs>
          <w:tab w:val="left" w:pos="566"/>
          <w:tab w:val="left" w:pos="1701"/>
          <w:tab w:val="left" w:pos="1982"/>
          <w:tab w:val="left" w:pos="2690"/>
          <w:tab w:val="left" w:pos="3398"/>
          <w:tab w:val="left" w:pos="4106"/>
          <w:tab w:val="left" w:pos="4814"/>
          <w:tab w:val="left" w:pos="5522"/>
          <w:tab w:val="left" w:pos="6230"/>
          <w:tab w:val="left" w:pos="6938"/>
          <w:tab w:val="left" w:pos="7646"/>
          <w:tab w:val="left" w:pos="8354"/>
          <w:tab w:val="left" w:pos="9062"/>
          <w:tab w:val="left" w:pos="9770"/>
        </w:tabs>
        <w:spacing w:before="0" w:after="0" w:line="360" w:lineRule="auto"/>
        <w:ind w:left="-142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 1</w:t>
      </w:r>
    </w:p>
    <w:p w:rsidR="00F93244" w:rsidRDefault="00F93244">
      <w:pPr>
        <w:pStyle w:val="2"/>
        <w:tabs>
          <w:tab w:val="left" w:pos="566"/>
          <w:tab w:val="left" w:pos="1701"/>
          <w:tab w:val="left" w:pos="1982"/>
          <w:tab w:val="left" w:pos="2690"/>
          <w:tab w:val="left" w:pos="3398"/>
          <w:tab w:val="left" w:pos="4106"/>
          <w:tab w:val="left" w:pos="4814"/>
          <w:tab w:val="left" w:pos="5522"/>
          <w:tab w:val="left" w:pos="6230"/>
          <w:tab w:val="left" w:pos="6938"/>
          <w:tab w:val="left" w:pos="7646"/>
          <w:tab w:val="left" w:pos="8354"/>
          <w:tab w:val="left" w:pos="9062"/>
          <w:tab w:val="left" w:pos="9770"/>
        </w:tabs>
        <w:spacing w:before="0" w:after="0" w:line="360" w:lineRule="auto"/>
        <w:ind w:left="-142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93244" w:rsidRDefault="0078014C">
      <w:pPr>
        <w:pStyle w:val="2"/>
        <w:tabs>
          <w:tab w:val="left" w:pos="566"/>
          <w:tab w:val="left" w:pos="1701"/>
          <w:tab w:val="left" w:pos="1982"/>
          <w:tab w:val="left" w:pos="2690"/>
          <w:tab w:val="left" w:pos="3398"/>
          <w:tab w:val="left" w:pos="4106"/>
          <w:tab w:val="left" w:pos="4814"/>
          <w:tab w:val="left" w:pos="5522"/>
          <w:tab w:val="left" w:pos="6230"/>
          <w:tab w:val="left" w:pos="6938"/>
          <w:tab w:val="left" w:pos="7646"/>
          <w:tab w:val="left" w:pos="8354"/>
          <w:tab w:val="left" w:pos="9062"/>
          <w:tab w:val="left" w:pos="9770"/>
        </w:tabs>
        <w:spacing w:before="0" w:after="0" w:line="360" w:lineRule="auto"/>
        <w:ind w:left="-142"/>
        <w:jc w:val="center"/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5022716</wp:posOffset>
            </wp:positionH>
            <wp:positionV relativeFrom="margin">
              <wp:posOffset>541077</wp:posOffset>
            </wp:positionV>
            <wp:extent cx="1300322" cy="1302480"/>
            <wp:effectExtent l="0" t="0" r="0" b="0"/>
            <wp:wrapSquare wrapText="bothSides"/>
            <wp:docPr id="1" name="Рисунок 2" descr="http://ped-kopilka.ru/images/1-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0322" cy="1302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Контрольно-измерительные материалы для 1 класса</w:t>
      </w:r>
    </w:p>
    <w:p w:rsidR="00F93244" w:rsidRDefault="00F93244">
      <w:pPr>
        <w:pStyle w:val="2"/>
        <w:tabs>
          <w:tab w:val="left" w:pos="566"/>
          <w:tab w:val="left" w:pos="1701"/>
          <w:tab w:val="left" w:pos="1982"/>
          <w:tab w:val="left" w:pos="2690"/>
          <w:tab w:val="left" w:pos="3398"/>
          <w:tab w:val="left" w:pos="4106"/>
          <w:tab w:val="left" w:pos="4814"/>
          <w:tab w:val="left" w:pos="5522"/>
          <w:tab w:val="left" w:pos="6230"/>
          <w:tab w:val="left" w:pos="6938"/>
          <w:tab w:val="left" w:pos="7646"/>
          <w:tab w:val="left" w:pos="8354"/>
          <w:tab w:val="left" w:pos="9062"/>
          <w:tab w:val="left" w:pos="9770"/>
        </w:tabs>
        <w:spacing w:before="0" w:after="0" w:line="360" w:lineRule="auto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93244" w:rsidRDefault="0078014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ВИКТОРИНЫ</w:t>
      </w:r>
    </w:p>
    <w:p w:rsidR="00F93244" w:rsidRDefault="0078014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 ПДД</w:t>
      </w:r>
    </w:p>
    <w:p w:rsidR="00F93244" w:rsidRDefault="00F9324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3244" w:rsidRDefault="0078014C">
      <w:pPr>
        <w:pStyle w:val="a5"/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>
        <w:rPr>
          <w:rFonts w:ascii="Times New Roman" w:hAnsi="Times New Roman" w:cs="Times New Roman"/>
          <w:sz w:val="28"/>
          <w:szCs w:val="28"/>
        </w:rPr>
        <w:t> </w:t>
      </w:r>
      <w:hyperlink r:id="rId13" w:history="1">
        <w:r>
          <w:rPr>
            <w:rFonts w:ascii="Times New Roman" w:hAnsi="Times New Roman" w:cs="Times New Roman"/>
            <w:b/>
            <w:bCs/>
            <w:sz w:val="28"/>
            <w:szCs w:val="28"/>
            <w:u w:val="single"/>
            <w:lang w:val="ru-RU"/>
          </w:rPr>
          <w:t>Правила дорожного движения.</w:t>
        </w:r>
      </w:hyperlink>
    </w:p>
    <w:p w:rsidR="00F93244" w:rsidRDefault="00F93244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93244" w:rsidRDefault="0078014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Викторина</w:t>
      </w:r>
    </w:p>
    <w:p w:rsidR="00F93244" w:rsidRDefault="0078014C">
      <w:pPr>
        <w:pStyle w:val="a5"/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«Знатоки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дорожного движения» </w:t>
      </w:r>
      <w:r>
        <w:rPr>
          <w:rFonts w:ascii="Times New Roman" w:hAnsi="Times New Roman" w:cs="Times New Roman"/>
          <w:sz w:val="28"/>
          <w:szCs w:val="28"/>
          <w:lang w:val="ru-RU"/>
        </w:rPr>
        <w:t>для начальной школы.</w:t>
      </w:r>
    </w:p>
    <w:p w:rsidR="00F93244" w:rsidRDefault="00F93244">
      <w:pPr>
        <w:pStyle w:val="a5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3244" w:rsidRDefault="0078014C">
      <w:pPr>
        <w:pStyle w:val="a5"/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Вопросы викторины</w:t>
      </w:r>
    </w:p>
    <w:p w:rsidR="00F93244" w:rsidRDefault="0078014C">
      <w:pPr>
        <w:pStyle w:val="a5"/>
        <w:tabs>
          <w:tab w:val="right" w:pos="9923"/>
        </w:tabs>
        <w:spacing w:line="360" w:lineRule="auto"/>
        <w:ind w:right="-284"/>
        <w:jc w:val="both"/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5199479</wp:posOffset>
            </wp:positionH>
            <wp:positionV relativeFrom="margin">
              <wp:posOffset>7430761</wp:posOffset>
            </wp:positionV>
            <wp:extent cx="1216078" cy="1940402"/>
            <wp:effectExtent l="0" t="0" r="3122" b="2698"/>
            <wp:wrapSquare wrapText="bothSides"/>
            <wp:docPr id="2" name="Рисунок 3" descr="Викторины для школьников по правилам дорожного движения, ПД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6078" cy="19404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■ Что такое проезжая часть? 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Ответ: Это часть улицы, где едут машины.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ab/>
      </w:r>
    </w:p>
    <w:p w:rsidR="00F93244" w:rsidRDefault="0078014C">
      <w:pPr>
        <w:pStyle w:val="a5"/>
        <w:spacing w:line="360" w:lineRule="auto"/>
        <w:ind w:right="-284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■ Что такое пешеходный тротуар?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Ответ: Это часть улицы, где ходят пешеходы.</w:t>
      </w:r>
    </w:p>
    <w:p w:rsidR="00F93244" w:rsidRDefault="0078014C">
      <w:pPr>
        <w:pStyle w:val="a5"/>
        <w:spacing w:line="360" w:lineRule="auto"/>
        <w:ind w:right="-284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■ Где идти, если нет тротуара? 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Ответ: По обочин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е.</w:t>
      </w:r>
    </w:p>
    <w:p w:rsidR="00F93244" w:rsidRDefault="0078014C">
      <w:pPr>
        <w:pStyle w:val="a5"/>
        <w:spacing w:line="360" w:lineRule="auto"/>
        <w:ind w:right="-284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■ Где можно перейти улицу?  Ответ: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По переходу.</w:t>
      </w:r>
    </w:p>
    <w:p w:rsidR="00F93244" w:rsidRDefault="0078014C">
      <w:pPr>
        <w:pStyle w:val="a5"/>
        <w:spacing w:line="360" w:lineRule="auto"/>
        <w:ind w:right="-284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■ Как вы думаете, как называется этот знак?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Ответ: «Пешеходный переход».</w:t>
      </w:r>
    </w:p>
    <w:p w:rsidR="00F93244" w:rsidRDefault="0078014C">
      <w:pPr>
        <w:pStyle w:val="a5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■ На какой свет нужно переходить улицу? Ответ: По переходу.</w:t>
      </w:r>
    </w:p>
    <w:p w:rsidR="00F93244" w:rsidRDefault="0078014C">
      <w:pPr>
        <w:pStyle w:val="a5"/>
        <w:spacing w:line="360" w:lineRule="auto"/>
        <w:ind w:right="-284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■ При каком свете двигаться нельзя?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Ответ: При красном свете.</w:t>
      </w:r>
    </w:p>
    <w:p w:rsidR="00F93244" w:rsidRDefault="0078014C">
      <w:pPr>
        <w:pStyle w:val="a5"/>
        <w:spacing w:line="360" w:lineRule="auto"/>
        <w:ind w:right="-284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■ На какой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свет могут двигаться машины?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Ответ: На зеленый свет.</w:t>
      </w:r>
    </w:p>
    <w:p w:rsidR="00F93244" w:rsidRDefault="0078014C">
      <w:pPr>
        <w:pStyle w:val="a5"/>
        <w:spacing w:line="360" w:lineRule="auto"/>
        <w:ind w:right="-284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■ Что называется площадью?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Ответ: Перекресток, где пересекаются или берут начало несколько улиц.</w:t>
      </w:r>
    </w:p>
    <w:p w:rsidR="00F93244" w:rsidRDefault="0078014C">
      <w:pPr>
        <w:pStyle w:val="a5"/>
        <w:spacing w:line="360" w:lineRule="auto"/>
        <w:ind w:right="-284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■ Как называется часть улицы, расположенная между двумя перекрестками?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Ответ: Квартал.</w:t>
      </w:r>
    </w:p>
    <w:p w:rsidR="00F93244" w:rsidRDefault="0078014C">
      <w:pPr>
        <w:pStyle w:val="a5"/>
        <w:spacing w:line="360" w:lineRule="auto"/>
        <w:ind w:right="-284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■ Какие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технические средства регулирования движения вы знаете?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Ответ: Светофор, дорожные знаки.</w:t>
      </w:r>
    </w:p>
    <w:p w:rsidR="00F93244" w:rsidRDefault="0078014C">
      <w:pPr>
        <w:pStyle w:val="a5"/>
        <w:spacing w:line="360" w:lineRule="auto"/>
        <w:ind w:right="-284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■ Как называется этот знак?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Ответ: «Это знак «Дети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F93244" w:rsidRDefault="0078014C">
      <w:pPr>
        <w:pStyle w:val="a5"/>
        <w:spacing w:line="360" w:lineRule="auto"/>
        <w:ind w:right="-284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■ Как определить, что машина собирается повернуть направо (налево)?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Ответ: Включается и мигает правый (левый) фонар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ик— указатель поворота.</w:t>
      </w:r>
    </w:p>
    <w:p w:rsidR="00F93244" w:rsidRDefault="0078014C">
      <w:pPr>
        <w:pStyle w:val="a5"/>
        <w:spacing w:line="360" w:lineRule="auto"/>
        <w:ind w:right="-284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■ Какую опасность для пешеходов представляют зимние дороги?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Ответ: На скользкой дороге увеличивается тормозной путь машин, дороги сужены из-за снега, снежные заносы, гололед мешают движению машин.</w:t>
      </w:r>
    </w:p>
    <w:p w:rsidR="00F93244" w:rsidRDefault="0078014C">
      <w:pPr>
        <w:pStyle w:val="a5"/>
        <w:spacing w:line="360" w:lineRule="auto"/>
        <w:ind w:right="-284"/>
        <w:jc w:val="both"/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-183602</wp:posOffset>
            </wp:positionH>
            <wp:positionV relativeFrom="margin">
              <wp:posOffset>3936958</wp:posOffset>
            </wp:positionV>
            <wp:extent cx="1360800" cy="1155600"/>
            <wp:effectExtent l="0" t="0" r="0" b="6450"/>
            <wp:wrapSquare wrapText="bothSides"/>
            <wp:docPr id="3" name="Рисунок 1" descr="http://ped-kopilka.ru/images/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0800" cy="1155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■ Какие вы знаете специальные авто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мобили?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Ответ: К специальным автомобилям относятся пожарные, медицинские, аварийные, автокраны и другие.</w:t>
      </w:r>
    </w:p>
    <w:p w:rsidR="00F93244" w:rsidRDefault="0078014C">
      <w:pPr>
        <w:pStyle w:val="a5"/>
        <w:spacing w:line="360" w:lineRule="auto"/>
        <w:ind w:right="-284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■ Как называется подземная железная дорога?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Ответ: Метро.</w:t>
      </w:r>
    </w:p>
    <w:p w:rsidR="00F93244" w:rsidRDefault="0078014C">
      <w:pPr>
        <w:pStyle w:val="a5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■ Есть ли у велосипедиста путь торможения? Ответ: Да. Никакой транспорт остановиться сразу 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время движения не может.</w:t>
      </w:r>
    </w:p>
    <w:p w:rsidR="00F93244" w:rsidRDefault="0078014C">
      <w:pPr>
        <w:pStyle w:val="a5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■ Как вы понимаете выражение «час пик»? Ответ: Это время наибольшего движения.</w:t>
      </w:r>
    </w:p>
    <w:p w:rsidR="00F93244" w:rsidRDefault="0078014C">
      <w:pPr>
        <w:pStyle w:val="a5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■ Конкурс «Пять названий дорожных знаков». Двое играющих, мальчик и девочка (можно, чтобы это были представители двух команд), становятся в конце прохо</w:t>
      </w:r>
      <w:r>
        <w:rPr>
          <w:rFonts w:ascii="Times New Roman" w:hAnsi="Times New Roman" w:cs="Times New Roman"/>
          <w:sz w:val="28"/>
          <w:szCs w:val="28"/>
          <w:lang w:val="ru-RU"/>
        </w:rPr>
        <w:t>дов между рядами парт.</w:t>
      </w:r>
    </w:p>
    <w:p w:rsidR="00F93244" w:rsidRDefault="0078014C">
      <w:pPr>
        <w:pStyle w:val="a5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сигналу они должны (сначала один, потом другой) пройти вперед, сделав пять шагов, и на каждый шаг без малейшей запинки (не нарушая ритма) произнести какое-нибудь название дорожного знака. Побеждает тот, кто справится с этой задаче</w:t>
      </w:r>
      <w:r>
        <w:rPr>
          <w:rFonts w:ascii="Times New Roman" w:hAnsi="Times New Roman" w:cs="Times New Roman"/>
          <w:sz w:val="28"/>
          <w:szCs w:val="28"/>
          <w:lang w:val="ru-RU"/>
        </w:rPr>
        <w:t>й или сумеет назвать больше названий. Если в игре принимают участие команды, то засчитывается общая сумма названий.</w:t>
      </w:r>
    </w:p>
    <w:p w:rsidR="00F93244" w:rsidRDefault="0078014C">
      <w:pPr>
        <w:pStyle w:val="a5"/>
        <w:spacing w:line="36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Блиц викторина «Автомобильный»</w:t>
      </w:r>
    </w:p>
    <w:p w:rsidR="00F93244" w:rsidRDefault="0078014C">
      <w:pPr>
        <w:pStyle w:val="a5"/>
        <w:spacing w:line="36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Вопросы викторины</w:t>
      </w:r>
    </w:p>
    <w:p w:rsidR="00F93244" w:rsidRDefault="0078014C">
      <w:pPr>
        <w:pStyle w:val="a5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■ Водитель машины. Ответ: Шофер.</w:t>
      </w:r>
    </w:p>
    <w:p w:rsidR="00F93244" w:rsidRDefault="0078014C">
      <w:pPr>
        <w:pStyle w:val="a5"/>
        <w:spacing w:line="360" w:lineRule="auto"/>
        <w:ind w:right="-284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■ Передвижение на машине или лошади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 Ответ: Езда.</w:t>
      </w:r>
    </w:p>
    <w:p w:rsidR="00F93244" w:rsidRDefault="0078014C">
      <w:pPr>
        <w:pStyle w:val="a5"/>
        <w:spacing w:line="360" w:lineRule="auto"/>
        <w:ind w:right="-284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■ Рабоче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 место водителя автомобиля.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Ответ: Кабина.</w:t>
      </w:r>
    </w:p>
    <w:p w:rsidR="00F93244" w:rsidRDefault="0078014C">
      <w:pPr>
        <w:pStyle w:val="a5"/>
        <w:spacing w:line="360" w:lineRule="auto"/>
        <w:ind w:right="-284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■ Предприятие, выпускающее машины.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Ответ: Автозавод.</w:t>
      </w:r>
    </w:p>
    <w:p w:rsidR="00F93244" w:rsidRDefault="0078014C">
      <w:pPr>
        <w:pStyle w:val="a5"/>
        <w:spacing w:line="360" w:lineRule="auto"/>
        <w:ind w:right="-284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■ Пятое в телеге оно ни к чему.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Ответ: Колесо.</w:t>
      </w:r>
    </w:p>
    <w:p w:rsidR="00F93244" w:rsidRDefault="0078014C">
      <w:pPr>
        <w:pStyle w:val="a5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■ Устройство для снижения скорости до полной остановки. Ответ: Тормоз.</w:t>
      </w:r>
    </w:p>
    <w:p w:rsidR="00F93244" w:rsidRDefault="0078014C">
      <w:pPr>
        <w:pStyle w:val="a5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■ Баранка, но не к чаю, а в руках шофера.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Ответ: Руль.</w:t>
      </w:r>
    </w:p>
    <w:p w:rsidR="00F93244" w:rsidRDefault="0078014C">
      <w:pPr>
        <w:pStyle w:val="a5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■ Резиновый обруч на ободе колеса. Ответ: Шина.</w:t>
      </w:r>
    </w:p>
    <w:p w:rsidR="00F93244" w:rsidRDefault="0078014C">
      <w:pPr>
        <w:pStyle w:val="a5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■ На что надевают шину? Ответ: На обод.</w:t>
      </w:r>
    </w:p>
    <w:p w:rsidR="00F93244" w:rsidRDefault="0078014C">
      <w:pPr>
        <w:pStyle w:val="a5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■ Баня для автомобилей. Ответ: Мойка.</w:t>
      </w:r>
    </w:p>
    <w:p w:rsidR="00F93244" w:rsidRDefault="0078014C">
      <w:pPr>
        <w:pStyle w:val="a5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■ Место, где меняют направление. Ответ: Поворот.</w:t>
      </w:r>
    </w:p>
    <w:p w:rsidR="00F93244" w:rsidRDefault="0078014C">
      <w:pPr>
        <w:pStyle w:val="a5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■ Так раньше называлось устройство для подачи автомобильного сигнал</w:t>
      </w:r>
      <w:r>
        <w:rPr>
          <w:rFonts w:ascii="Times New Roman" w:hAnsi="Times New Roman" w:cs="Times New Roman"/>
          <w:sz w:val="28"/>
          <w:szCs w:val="28"/>
          <w:lang w:val="ru-RU"/>
        </w:rPr>
        <w:t>а. Ответ: Клаксон.</w:t>
      </w:r>
    </w:p>
    <w:p w:rsidR="00F93244" w:rsidRDefault="0078014C">
      <w:pPr>
        <w:pStyle w:val="a5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■ Ее не ставят впереди лошади. Ответ: Телега.</w:t>
      </w:r>
    </w:p>
    <w:p w:rsidR="00F93244" w:rsidRDefault="0078014C">
      <w:pPr>
        <w:pStyle w:val="a5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■ Велосипед с мотором. Ответ: Мопед.</w:t>
      </w:r>
    </w:p>
    <w:p w:rsidR="00F93244" w:rsidRDefault="0078014C">
      <w:pPr>
        <w:pStyle w:val="a5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■ Двухместный двухколесный велосипед. Ответ: Тандем.</w:t>
      </w:r>
    </w:p>
    <w:p w:rsidR="00F93244" w:rsidRDefault="0078014C">
      <w:pPr>
        <w:pStyle w:val="a5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■ Место сбора пассажиров автобуса, троллейбуса, трамвая. Ответ: Остановка.</w:t>
      </w:r>
    </w:p>
    <w:p w:rsidR="00F93244" w:rsidRDefault="0078014C">
      <w:pPr>
        <w:pStyle w:val="a5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■ Легковой автомобиль, </w:t>
      </w:r>
      <w:r>
        <w:rPr>
          <w:rFonts w:ascii="Times New Roman" w:hAnsi="Times New Roman" w:cs="Times New Roman"/>
          <w:sz w:val="28"/>
          <w:szCs w:val="28"/>
          <w:lang w:val="ru-RU"/>
        </w:rPr>
        <w:t>производимый американской компанией «Дженерал моторе». Ответ: Бьюик.</w:t>
      </w:r>
    </w:p>
    <w:p w:rsidR="00F93244" w:rsidRDefault="0078014C">
      <w:pPr>
        <w:pStyle w:val="a5"/>
        <w:spacing w:line="360" w:lineRule="auto"/>
        <w:ind w:right="-284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■ Стоящий на остановке трамвай обходят спереди или сзади?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Ответ: Спереди.</w:t>
      </w:r>
    </w:p>
    <w:p w:rsidR="00F93244" w:rsidRDefault="0078014C">
      <w:pPr>
        <w:pStyle w:val="a5"/>
        <w:spacing w:line="360" w:lineRule="auto"/>
        <w:ind w:right="-284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■ Стоящий на остановке троллейбус обходят спереди или сзади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? Ответ: Сзади.</w:t>
      </w:r>
    </w:p>
    <w:p w:rsidR="00F93244" w:rsidRDefault="0078014C">
      <w:pPr>
        <w:pStyle w:val="a5"/>
        <w:spacing w:line="360" w:lineRule="auto"/>
        <w:ind w:right="-284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■ Тот, кто двигается медленно.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Ответ: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Тихоход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93244" w:rsidRDefault="00F93244">
      <w:pPr>
        <w:pStyle w:val="Standard"/>
        <w:spacing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</w:p>
    <w:p w:rsidR="00F93244" w:rsidRDefault="0078014C">
      <w:pPr>
        <w:pStyle w:val="a5"/>
        <w:pageBreakBefore/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Викторина по ПДД «Светофор»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Цели: систематизация и контроль знаний учащихся по ПДД, развитие у школьников познавательных процессов и навыков самостоятельного мышления.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Место проведения: классная комната.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Время проведения: 40 минут.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Участвуют 3 ко</w:t>
      </w:r>
      <w:r>
        <w:rPr>
          <w:rFonts w:ascii="Times New Roman" w:hAnsi="Times New Roman" w:cs="Times New Roman"/>
          <w:sz w:val="28"/>
          <w:szCs w:val="28"/>
          <w:lang w:val="ru-RU"/>
        </w:rPr>
        <w:t>манды.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Содержание викторины: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«Название». Придумать название командам, с учетом тематики данной викторины (до 3 баллов).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«Конверты». Каждая команда получает по конверту со знаками дорожного движения. В каждом – 5 знаков. Отгадать названия дорожных знаков (п</w:t>
      </w:r>
      <w:r>
        <w:rPr>
          <w:rFonts w:ascii="Times New Roman" w:hAnsi="Times New Roman" w:cs="Times New Roman"/>
          <w:sz w:val="28"/>
          <w:szCs w:val="28"/>
          <w:lang w:val="ru-RU"/>
        </w:rPr>
        <w:t>о 1 баллу за знак).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«Кто быстрее». Команды поднимают руку – если знают ответ (2 балла).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Красный, желтый, зеленый? (Светофор)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Денежное наказание нарушителя ПДД? (Штраф)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Двухколесное средство передвижения? (Велосипед)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Пешеходный … (переход).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Автобусная … </w:t>
      </w:r>
      <w:r>
        <w:rPr>
          <w:rFonts w:ascii="Times New Roman" w:hAnsi="Times New Roman" w:cs="Times New Roman"/>
          <w:sz w:val="28"/>
          <w:szCs w:val="28"/>
          <w:lang w:val="ru-RU"/>
        </w:rPr>
        <w:t>(остановка).</w:t>
      </w:r>
    </w:p>
    <w:p w:rsidR="00F93244" w:rsidRDefault="0078014C">
      <w:pPr>
        <w:pStyle w:val="a5"/>
        <w:spacing w:line="360" w:lineRule="auto"/>
        <w:ind w:right="-284" w:firstLine="567"/>
      </w:pPr>
      <w:r>
        <w:rPr>
          <w:rFonts w:ascii="Times New Roman" w:hAnsi="Times New Roman" w:cs="Times New Roman"/>
          <w:sz w:val="28"/>
          <w:szCs w:val="28"/>
          <w:lang w:val="ru-RU"/>
        </w:rPr>
        <w:t>«Вопрос – ответ». За каждый правильный ответ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команда</w:t>
      </w:r>
      <w:r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получает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балл.</w:t>
      </w:r>
      <w:r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Если</w:t>
      </w:r>
      <w:r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команда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отвечает неправильно, то право ответа переходит к той команде, которая знает ответ. Вопросы, задаются командам по очереди: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такое тротуар? (Дорога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движения пешеходов)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такое зебра? (Разметка дороги, обозначающая пешеходный переход)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Кого называют пешеходом? (Человека вне транспорта, находящегося на дороге, но не работающего на ней)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правильно обходить трамвай? (Спереди)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Кого называют </w:t>
      </w:r>
      <w:r>
        <w:rPr>
          <w:rFonts w:ascii="Times New Roman" w:hAnsi="Times New Roman" w:cs="Times New Roman"/>
          <w:sz w:val="28"/>
          <w:szCs w:val="28"/>
          <w:lang w:val="ru-RU"/>
        </w:rPr>
        <w:t>водителем? (человека, управляющего каким-либо ТС)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Где можно играть детям на улице? (В специально отведенных для игр местах)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какого возраста разрешается езда на велосипеде по дорогам? (с 14 лет)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правильно обходить автобус и троллейбус? (Сзади)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обя</w:t>
      </w:r>
      <w:r>
        <w:rPr>
          <w:rFonts w:ascii="Times New Roman" w:hAnsi="Times New Roman" w:cs="Times New Roman"/>
          <w:sz w:val="28"/>
          <w:szCs w:val="28"/>
          <w:lang w:val="ru-RU"/>
        </w:rPr>
        <w:t>зательно должны делать люди, сидящие на передних сидениях автомобиля? (пристегиваться ремнями безопасности)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такое ж/д переезд? (Место пересечения железной дороги с автомобильной)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каком возрасте можно получить водительское удостоверение? (В 18 лет)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какой свет светофора надо переходить улицу (На зеленый).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«Новый знак». За 3 мин придумать и нарисовать новый знак, которого не хватает на дорогах (до 3 баллов).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«Загадки». Отвечает команда, которая первая подняла руку (по 2 балла)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Этот конь не ест овса,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место ног – два колеса. (Велосипед)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за чудо – красный дом,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Пассажиров много в нем.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Обувь носит из резины,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питается бензином. (Автобус)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Носит хобот, а не слон.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слона сильнее он.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Сотни рук он заменяет!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Без лопаты, а копает! (Экскаватор)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нам во дво</w:t>
      </w:r>
      <w:r>
        <w:rPr>
          <w:rFonts w:ascii="Times New Roman" w:hAnsi="Times New Roman" w:cs="Times New Roman"/>
          <w:sz w:val="28"/>
          <w:szCs w:val="28"/>
          <w:lang w:val="ru-RU"/>
        </w:rPr>
        <w:t>р забрался крот,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Роет землю у ворот.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Тонна в рот земли войдет,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крот раскроет рот. (Экскаватор, трактор)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Несется и стреляет,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Ворчит скороговоркой.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Трамваю не угнаться,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За этой тараторкой. (Мотоцикл)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Длинной шеей поверчу –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Груз тяжелый подхвачу.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ru-RU"/>
        </w:rPr>
        <w:t>прикажут – положу,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Человеку я служу. (Подъемный кран)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Там где строят новый дом,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ходит воин со щитом,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где пройдет он, станет гладко,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будет равная площадка. (Бульдозер)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«Фабрика пословиц». Есть пословица «Тише едешь – дальше будешь». Ваша задача за 2 мин при</w:t>
      </w:r>
      <w:r>
        <w:rPr>
          <w:rFonts w:ascii="Times New Roman" w:hAnsi="Times New Roman" w:cs="Times New Roman"/>
          <w:sz w:val="28"/>
          <w:szCs w:val="28"/>
          <w:lang w:val="ru-RU"/>
        </w:rPr>
        <w:t>думать свое правило, свою пословицу для пешеходов (до 3 баллов).</w:t>
      </w:r>
    </w:p>
    <w:p w:rsidR="00F93244" w:rsidRDefault="0078014C">
      <w:pPr>
        <w:pStyle w:val="a5"/>
        <w:spacing w:line="360" w:lineRule="auto"/>
        <w:ind w:right="-284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«Автомобиль будущего». За 3 мин придумать и нарисовать «автомобиль будущего» и потом защитить свой проект. Чем он хорош? (до 3 баллов)</w:t>
      </w:r>
    </w:p>
    <w:p w:rsidR="00F93244" w:rsidRDefault="00F93244">
      <w:pPr>
        <w:pStyle w:val="Standard"/>
        <w:spacing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</w:p>
    <w:p w:rsidR="00F93244" w:rsidRDefault="0078014C">
      <w:pPr>
        <w:pStyle w:val="a5"/>
        <w:pageBreakBefore/>
        <w:spacing w:line="360" w:lineRule="auto"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Дорожная грамота.</w:t>
      </w:r>
    </w:p>
    <w:p w:rsidR="00F93244" w:rsidRDefault="0078014C">
      <w:pPr>
        <w:pStyle w:val="a5"/>
        <w:spacing w:line="360" w:lineRule="auto"/>
        <w:ind w:right="-284" w:firstLine="567"/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Задачи:</w:t>
      </w:r>
      <w:r>
        <w:rPr>
          <w:rFonts w:ascii="Times New Roman" w:hAnsi="Times New Roman" w:cs="Times New Roman"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1. Формирование знаний и уме</w:t>
      </w:r>
      <w:r>
        <w:rPr>
          <w:rFonts w:ascii="Times New Roman" w:hAnsi="Times New Roman" w:cs="Times New Roman"/>
          <w:sz w:val="28"/>
          <w:szCs w:val="28"/>
          <w:lang w:val="ru-RU"/>
        </w:rPr>
        <w:t>ний по основам безопасности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жизнедеятельности.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2. Развитие познавательных процессов.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3. Совершенствование физических качеств.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4. Развитие интереса к дорожной азбуке.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Цели:</w:t>
      </w:r>
      <w:r>
        <w:rPr>
          <w:rFonts w:ascii="Times New Roman" w:hAnsi="Times New Roman" w:cs="Times New Roman"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1. Воздействие упражнений на укрепление здоровья детей.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2. Дать изначальные </w:t>
      </w:r>
      <w:r>
        <w:rPr>
          <w:rFonts w:ascii="Times New Roman" w:hAnsi="Times New Roman" w:cs="Times New Roman"/>
          <w:sz w:val="28"/>
          <w:szCs w:val="28"/>
          <w:lang w:val="ru-RU"/>
        </w:rPr>
        <w:t>правила поведения на дорогах.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3.Развивать умение применять полученные навыки в жизненной деятельности.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4.Воспитывать организованность, дисциплину, находчивость, чувство ответственности перед товарищами, умение владеть эмоциями.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5.Приобретение учащимися </w:t>
      </w:r>
      <w:r>
        <w:rPr>
          <w:rFonts w:ascii="Times New Roman" w:hAnsi="Times New Roman" w:cs="Times New Roman"/>
          <w:sz w:val="28"/>
          <w:szCs w:val="28"/>
          <w:lang w:val="ru-RU"/>
        </w:rPr>
        <w:t>знаний и навыков поведения на улице (как безопасно перейти улицу).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6.Формирование умения понимать сигналы светофоров.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7.Знакомство со значением важнейших дорожных знаков, линий дорожной разметки проезжей части.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Стойки (4 шт.), светофоры пеше</w:t>
      </w:r>
      <w:r>
        <w:rPr>
          <w:rFonts w:ascii="Times New Roman" w:hAnsi="Times New Roman" w:cs="Times New Roman"/>
          <w:sz w:val="28"/>
          <w:szCs w:val="28"/>
          <w:lang w:val="ru-RU"/>
        </w:rPr>
        <w:t>ходные (4 шт.), светофор (1 шт ), дорожные знаки – «пешеходный переход» ( 4 шт ), памятка, разметка на полу «зебра», кегли, самокаты по кол-ву детей, форма сотрудника ДПС.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1. Построение по командам.</w:t>
      </w:r>
      <w:r>
        <w:rPr>
          <w:rFonts w:ascii="Times New Roman" w:hAnsi="Times New Roman" w:cs="Times New Roman"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• Две линии с разных сторон зала.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2. Сообщение темы и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задач занятия.</w:t>
      </w:r>
      <w:r>
        <w:rPr>
          <w:rFonts w:ascii="Times New Roman" w:hAnsi="Times New Roman" w:cs="Times New Roman"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• Знания и навыки перехода улицы.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• Дорожные знаки и разметка.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• Подвижные игры по правилам дорожного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движения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Сегодня мы совершим путешествие по улицам города. Улицей будет наш зал и называется она «Спортивная». Если вы справи</w:t>
      </w:r>
      <w:r>
        <w:rPr>
          <w:rFonts w:ascii="Times New Roman" w:hAnsi="Times New Roman" w:cs="Times New Roman"/>
          <w:sz w:val="28"/>
          <w:szCs w:val="28"/>
          <w:lang w:val="ru-RU"/>
        </w:rPr>
        <w:t>тесь со всеми испытаниями, то получите диплом пешехода, подтверждающий, что вы знаете правила передвижения по улицам города. Оценивать ваши знания и умения будет инспектор ГБДД.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• Викторина.</w:t>
      </w:r>
      <w:r>
        <w:rPr>
          <w:rFonts w:ascii="Times New Roman" w:hAnsi="Times New Roman" w:cs="Times New Roman"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Первое испытание – «Викторина». Я буду по очереди загадывать ка</w:t>
      </w:r>
      <w:r>
        <w:rPr>
          <w:rFonts w:ascii="Times New Roman" w:hAnsi="Times New Roman" w:cs="Times New Roman"/>
          <w:sz w:val="28"/>
          <w:szCs w:val="28"/>
          <w:lang w:val="ru-RU"/>
        </w:rPr>
        <w:t>ждой команде вопросы, а вы, посовещавшись, должны дать нужный ответ.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Странная зебра: не ест и не пьет,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Но без питья и воды не умрет.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Пешеходный переход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Посмотрите, на нашей дороге есть пешеходный переход «зебра». Посмотрите.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• Показать плакат 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Ты должен твердо знать всегда: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Для машин есть мостовая, для пешеходов…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тротуар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Пешеходы передвигаются по тротуару и, и на нашей улице он есть. Вы на нем стоите.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• Две линии с обеих сторон зала.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Если ты спешишь в пути через улицу пройти,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Та</w:t>
      </w:r>
      <w:r>
        <w:rPr>
          <w:rFonts w:ascii="Times New Roman" w:hAnsi="Times New Roman" w:cs="Times New Roman"/>
          <w:sz w:val="28"/>
          <w:szCs w:val="28"/>
          <w:lang w:val="ru-RU"/>
        </w:rPr>
        <w:t>м иди, где есть народ, там где знак есть …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пешеход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• Капитаны вешают по два знака на стойки.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Какие слова спрятаны?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Е Х О Д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Ш Р О Ф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 П 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 В Е Т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Светофор, пешеход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Какие цвета у пешеходного светофора? 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красный и синий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Пешеходы переходят </w:t>
      </w:r>
      <w:r>
        <w:rPr>
          <w:rFonts w:ascii="Times New Roman" w:hAnsi="Times New Roman" w:cs="Times New Roman"/>
          <w:sz w:val="28"/>
          <w:szCs w:val="28"/>
          <w:lang w:val="ru-RU"/>
        </w:rPr>
        <w:t>дорогу на зеленый сигнал светофора, по пешеходному переходу.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Найдите пешеходные светофоры и поставьте их на стойки.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Молодцы, все загадки отгаданы. Жюри может оценить работу команд.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 прежде чем переходить к следующему испытанию, надо составить памятку </w:t>
      </w:r>
      <w:r>
        <w:rPr>
          <w:rFonts w:ascii="Times New Roman" w:hAnsi="Times New Roman" w:cs="Times New Roman"/>
          <w:sz w:val="28"/>
          <w:szCs w:val="28"/>
          <w:lang w:val="ru-RU"/>
        </w:rPr>
        <w:t>пешехода.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Каждая команда хором зачитывает по одному правилу.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• Командиры открывают памятку.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Правила для юного пешехода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1. Ходи по тротуарам, только с правой стороны.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2. Переходи улицу по пешеходному переходу.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3. Переходи улицу на зеленый сигнал свето</w:t>
      </w:r>
      <w:r>
        <w:rPr>
          <w:rFonts w:ascii="Times New Roman" w:hAnsi="Times New Roman" w:cs="Times New Roman"/>
          <w:sz w:val="28"/>
          <w:szCs w:val="28"/>
          <w:lang w:val="ru-RU"/>
        </w:rPr>
        <w:t>фора.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4. На красный и желтый сигнал светофора нельзя переходить улицу.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5. При переходе дороги посмотри, не ли опасности, нет ли рядом машин.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6. Нельзя обходить стоящий автобус – это опасно. Подожди пока автобус отъедет от остановки.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7. При переходе </w:t>
      </w:r>
      <w:r>
        <w:rPr>
          <w:rFonts w:ascii="Times New Roman" w:hAnsi="Times New Roman" w:cs="Times New Roman"/>
          <w:sz w:val="28"/>
          <w:szCs w:val="28"/>
          <w:lang w:val="ru-RU"/>
        </w:rPr>
        <w:t>улицы посмотрите сначала налево, дойди до середины, потом посмотри направо и продолжи путь.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8. Если переходишь дорогу с малышом, крепко держи его за руку.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9. Никогда не перебегай дорогу перед близко идущим автомобилем.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10. За городом нужно идти по обочи</w:t>
      </w:r>
      <w:r>
        <w:rPr>
          <w:rFonts w:ascii="Times New Roman" w:hAnsi="Times New Roman" w:cs="Times New Roman"/>
          <w:sz w:val="28"/>
          <w:szCs w:val="28"/>
          <w:lang w:val="ru-RU"/>
        </w:rPr>
        <w:t>не, навстречу транспортному потоку.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Пешеходный переход.</w:t>
      </w:r>
      <w:r>
        <w:rPr>
          <w:rFonts w:ascii="Times New Roman" w:hAnsi="Times New Roman" w:cs="Times New Roman"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Следующее испытание – «Пешеходный переход». Каждая команда Должна по правилам перейти дорогу. (По светофору и без него).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Команды с разных сторон переходят дорогу два раза</w:t>
      </w:r>
      <w:r>
        <w:rPr>
          <w:rFonts w:ascii="Times New Roman" w:hAnsi="Times New Roman" w:cs="Times New Roman"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(вначале без светофор</w:t>
      </w:r>
      <w:r>
        <w:rPr>
          <w:rFonts w:ascii="Times New Roman" w:hAnsi="Times New Roman" w:cs="Times New Roman"/>
          <w:sz w:val="28"/>
          <w:szCs w:val="28"/>
          <w:lang w:val="ru-RU"/>
        </w:rPr>
        <w:t>а, потом по сигналу регулировщика)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и возвращаются к своим местам.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Отгадайте загадку:</w:t>
      </w:r>
      <w:r>
        <w:rPr>
          <w:rFonts w:ascii="Times New Roman" w:hAnsi="Times New Roman" w:cs="Times New Roman"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Он и вежливый и строгий.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Он известен на весь мир.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Он на улице широкой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Самый главный командир.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Чтобы путь помочь проехать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И дорогу перейти, красным, желтым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И зелен</w:t>
      </w:r>
      <w:r>
        <w:rPr>
          <w:rFonts w:ascii="Times New Roman" w:hAnsi="Times New Roman" w:cs="Times New Roman"/>
          <w:sz w:val="28"/>
          <w:szCs w:val="28"/>
          <w:lang w:val="ru-RU"/>
        </w:rPr>
        <w:t>ым он мигает впереди.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Светофор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Кому еще на дороге помогает светофор? (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Водителям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Кто главный на дороге пешеход или автомобилист?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Главней всего на дороге безопасность. Для этого и водители, и пешеходы должны знать и соблюдать правила дорожного движени</w:t>
      </w:r>
      <w:r>
        <w:rPr>
          <w:rFonts w:ascii="Times New Roman" w:hAnsi="Times New Roman" w:cs="Times New Roman"/>
          <w:sz w:val="28"/>
          <w:szCs w:val="28"/>
          <w:lang w:val="ru-RU"/>
        </w:rPr>
        <w:t>я.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Хотите стать автолюбителями и провести автогонки? Выбирайте марку автомобиля. Но прежде , чем соревноваться, проведем техосмотр. Нельзя выезжать на дорогу на неисправном автомобиле.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• Техосмотр.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1. Руль.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И.П.- ноги на ширине плеч, руки согнуты в лок</w:t>
      </w:r>
      <w:r>
        <w:rPr>
          <w:rFonts w:ascii="Times New Roman" w:hAnsi="Times New Roman" w:cs="Times New Roman"/>
          <w:sz w:val="28"/>
          <w:szCs w:val="28"/>
          <w:lang w:val="ru-RU"/>
        </w:rPr>
        <w:t>тях, ладони сжаты в кулаки. При выполнении упражнения имитируется вращение руля.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2. Фары.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И.П. – руки вперед перед грудью ладони сжаты в кулаки.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1-кулаки разжать, пальцы резко выпрямить; 2 – ладони сжать в кулаки; 3 – 4 –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повторить.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3. Двигатель.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И.П. </w:t>
      </w:r>
      <w:r>
        <w:rPr>
          <w:rFonts w:ascii="Times New Roman" w:hAnsi="Times New Roman" w:cs="Times New Roman"/>
          <w:sz w:val="28"/>
          <w:szCs w:val="28"/>
          <w:lang w:val="ru-RU"/>
        </w:rPr>
        <w:t>– ноги на ширине плеч, руки к плечам. 1 – 2 –круговые движения в локтях в перед; 3 – 4 –круговые движения в локтях назад и.т.д.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4. Насос.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И.П. – 1 – присесть, 2 – и. п., 3 – 4 – повторить.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5. Боковое зеркало.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И.П. – ноги на ширине плеч, руки на поясе. </w:t>
      </w:r>
      <w:r>
        <w:rPr>
          <w:rFonts w:ascii="Times New Roman" w:hAnsi="Times New Roman" w:cs="Times New Roman"/>
          <w:sz w:val="28"/>
          <w:szCs w:val="28"/>
          <w:lang w:val="ru-RU"/>
        </w:rPr>
        <w:t>1 – поворот туловища влево, 2 – поворот вправо, 3 – 4 – повторить.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6. Педали.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И.П. – прыжки (попеременно с левой ноги на правую).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• Автогонки.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Забег будем проводить по две «машины» (ученики из разных команд).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Отгадайте какой сигнал будет помогать? (си</w:t>
      </w:r>
      <w:r>
        <w:rPr>
          <w:rFonts w:ascii="Times New Roman" w:hAnsi="Times New Roman" w:cs="Times New Roman"/>
          <w:sz w:val="28"/>
          <w:szCs w:val="28"/>
          <w:lang w:val="ru-RU"/>
        </w:rPr>
        <w:t>гнал светофора). На красный – стоять,  подойти к линии старта;  на желтый – внимание, приготовиться, верхний старт; зеленый – путь открыт, марш, обежать кегли и вернуться к линии.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• Подвести итог соревнований.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• Путешествие по улице спортивная.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Теперь м</w:t>
      </w:r>
      <w:r>
        <w:rPr>
          <w:rFonts w:ascii="Times New Roman" w:hAnsi="Times New Roman" w:cs="Times New Roman"/>
          <w:sz w:val="28"/>
          <w:szCs w:val="28"/>
          <w:lang w:val="ru-RU"/>
        </w:rPr>
        <w:t>ы готовы отправиться в путь 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Для начала, 1 – команда будет автолюбителями, а 2 – пешеходы, потом наоборот. Переходить и проезжать дорогу (на самокатах) можно по правилам дорожного движения, кто нарушит, получит штрафной талон нарушителя. Автолюбители пер</w:t>
      </w:r>
      <w:r>
        <w:rPr>
          <w:rFonts w:ascii="Times New Roman" w:hAnsi="Times New Roman" w:cs="Times New Roman"/>
          <w:sz w:val="28"/>
          <w:szCs w:val="28"/>
          <w:lang w:val="ru-RU"/>
        </w:rPr>
        <w:t>едвигаются по «дороге» на самокатах по кругу, пешеходы могут двигать в любом направлении. Учитель (в форме, со свистком и жезлом) следит за порядком на дороге, а помогает ему инспектор ГБДД. «Водители» будут проезжать до конца зала и обратно, для предотвра</w:t>
      </w:r>
      <w:r>
        <w:rPr>
          <w:rFonts w:ascii="Times New Roman" w:hAnsi="Times New Roman" w:cs="Times New Roman"/>
          <w:sz w:val="28"/>
          <w:szCs w:val="28"/>
          <w:lang w:val="ru-RU"/>
        </w:rPr>
        <w:t>щения столкновений двигаться нужно в разных направлениях, по указателям на «дорог» (стрелки на полу).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Сигнал светофора будет работать только для водителей, поэтому пешеходы должны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быть предельно внимательны. Они могут передвигаться по тротуару и переходит</w:t>
      </w:r>
      <w:r>
        <w:rPr>
          <w:rFonts w:ascii="Times New Roman" w:hAnsi="Times New Roman" w:cs="Times New Roman"/>
          <w:sz w:val="28"/>
          <w:szCs w:val="28"/>
          <w:lang w:val="ru-RU"/>
        </w:rPr>
        <w:t>ь «дорогу» по разным пешеходным переходам.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• Можно предложить ученикам стать инспектором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и руководить движением.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• Награждение.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Слово жюри.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Все команды заслужили дипломы, и вручать их будет инспектор ГБДД . Надеюсь наше путешествие было не только весе</w:t>
      </w:r>
      <w:r>
        <w:rPr>
          <w:rFonts w:ascii="Times New Roman" w:hAnsi="Times New Roman" w:cs="Times New Roman"/>
          <w:sz w:val="28"/>
          <w:szCs w:val="28"/>
          <w:lang w:val="ru-RU"/>
        </w:rPr>
        <w:t>лым, но и познавательным. А памятку перехода дороги вы можете по весить в классе.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• Вручаются дипломы пешехода.</w:t>
      </w:r>
    </w:p>
    <w:p w:rsidR="00F93244" w:rsidRDefault="00F93244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93244" w:rsidRDefault="0078014C">
      <w:pPr>
        <w:pStyle w:val="Standard"/>
        <w:pageBreakBefore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Контрольно-измерительные материалы для 2 класса</w:t>
      </w:r>
    </w:p>
    <w:p w:rsidR="00F93244" w:rsidRDefault="0078014C">
      <w:pPr>
        <w:pStyle w:val="a5"/>
        <w:spacing w:line="360" w:lineRule="auto"/>
        <w:ind w:firstLine="284"/>
        <w:jc w:val="center"/>
      </w:pPr>
      <w:r>
        <w:rPr>
          <w:rStyle w:val="FontStyle11"/>
          <w:rFonts w:ascii="Times New Roman" w:eastAsia="Calibri" w:hAnsi="Times New Roman" w:cs="Times New Roman"/>
          <w:b/>
          <w:sz w:val="28"/>
          <w:szCs w:val="28"/>
          <w:lang w:val="ru-RU"/>
        </w:rPr>
        <w:t>Тест №1</w:t>
      </w:r>
    </w:p>
    <w:p w:rsidR="00F93244" w:rsidRDefault="0078014C">
      <w:pPr>
        <w:pStyle w:val="Standard"/>
        <w:spacing w:before="280" w:line="360" w:lineRule="auto"/>
        <w:ind w:firstLine="284"/>
        <w:jc w:val="center"/>
        <w:rPr>
          <w:rFonts w:hint="eastAsia"/>
        </w:rPr>
      </w:pPr>
      <w:r>
        <w:rPr>
          <w:rStyle w:val="FontStyle11"/>
          <w:rFonts w:ascii="Times New Roman" w:hAnsi="Times New Roman" w:cs="Times New Roman"/>
          <w:b/>
          <w:color w:val="000000"/>
          <w:sz w:val="28"/>
          <w:szCs w:val="28"/>
          <w:lang w:val="ru-RU"/>
        </w:rPr>
        <w:t>«Основы медицинских знаний»</w:t>
      </w:r>
    </w:p>
    <w:p w:rsidR="00F93244" w:rsidRDefault="0078014C">
      <w:pPr>
        <w:pStyle w:val="a7"/>
        <w:numPr>
          <w:ilvl w:val="0"/>
          <w:numId w:val="22"/>
        </w:numPr>
        <w:spacing w:before="280" w:after="0" w:line="36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правильно   чистить зубы?   </w:t>
      </w:r>
    </w:p>
    <w:p w:rsidR="00F93244" w:rsidRDefault="0078014C">
      <w:pPr>
        <w:pStyle w:val="Standard"/>
        <w:numPr>
          <w:ilvl w:val="0"/>
          <w:numId w:val="8"/>
        </w:numPr>
        <w:spacing w:before="280"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 каких частей состоит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наше тело?  </w:t>
      </w:r>
    </w:p>
    <w:p w:rsidR="00F93244" w:rsidRDefault="0078014C">
      <w:pPr>
        <w:pStyle w:val="Standard"/>
        <w:numPr>
          <w:ilvl w:val="0"/>
          <w:numId w:val="8"/>
        </w:numPr>
        <w:spacing w:before="280"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Главной системой, управляющей всеми органами нашего тела, является  </w:t>
      </w:r>
    </w:p>
    <w:p w:rsidR="00F93244" w:rsidRDefault="0078014C">
      <w:pPr>
        <w:pStyle w:val="Standard"/>
        <w:numPr>
          <w:ilvl w:val="0"/>
          <w:numId w:val="8"/>
        </w:numPr>
        <w:spacing w:before="280"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называют распорядок дня?</w:t>
      </w:r>
    </w:p>
    <w:p w:rsidR="00F93244" w:rsidRDefault="0078014C">
      <w:pPr>
        <w:pStyle w:val="a7"/>
        <w:numPr>
          <w:ilvl w:val="0"/>
          <w:numId w:val="8"/>
        </w:numPr>
        <w:spacing w:before="280" w:after="0" w:line="360" w:lineRule="auto"/>
        <w:ind w:left="0" w:firstLine="284"/>
      </w:pPr>
      <w:r>
        <w:rPr>
          <w:rFonts w:ascii="Times New Roman" w:hAnsi="Times New Roman" w:cs="Times New Roman"/>
          <w:color w:val="000000"/>
          <w:sz w:val="28"/>
          <w:szCs w:val="28"/>
        </w:rPr>
        <w:t>Вставь, где нужно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НЕ:</w:t>
      </w:r>
    </w:p>
    <w:p w:rsidR="00F93244" w:rsidRDefault="0078014C">
      <w:pPr>
        <w:pStyle w:val="a5"/>
        <w:spacing w:line="360" w:lineRule="auto"/>
        <w:ind w:firstLine="284"/>
      </w:pPr>
      <w:r>
        <w:rPr>
          <w:rFonts w:ascii="Times New Roman" w:hAnsi="Times New Roman" w:cs="Times New Roman"/>
          <w:b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>ешь испорченные продукты</w:t>
      </w:r>
    </w:p>
    <w:p w:rsidR="00F93244" w:rsidRDefault="0078014C">
      <w:pPr>
        <w:pStyle w:val="a5"/>
        <w:spacing w:line="360" w:lineRule="auto"/>
        <w:ind w:firstLine="284"/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_____ </w:t>
      </w:r>
      <w:r>
        <w:rPr>
          <w:rFonts w:ascii="Times New Roman" w:hAnsi="Times New Roman" w:cs="Times New Roman"/>
          <w:sz w:val="28"/>
          <w:szCs w:val="28"/>
          <w:lang w:val="ru-RU"/>
        </w:rPr>
        <w:t>стоит чистит зубы 2раза в день</w:t>
      </w:r>
    </w:p>
    <w:p w:rsidR="00F93244" w:rsidRDefault="0078014C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 спеши и ____ глотай непрожеванную пищу</w:t>
      </w:r>
    </w:p>
    <w:p w:rsidR="00F93244" w:rsidRDefault="0078014C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 забу</w:t>
      </w:r>
      <w:r>
        <w:rPr>
          <w:rFonts w:ascii="Times New Roman" w:hAnsi="Times New Roman" w:cs="Times New Roman"/>
          <w:sz w:val="28"/>
          <w:szCs w:val="28"/>
          <w:lang w:val="ru-RU"/>
        </w:rPr>
        <w:t>дь прикрыть рот  и нос, когда кашляешь</w:t>
      </w:r>
    </w:p>
    <w:p w:rsidR="00F93244" w:rsidRDefault="0078014C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 болтай во время еды</w:t>
      </w:r>
    </w:p>
    <w:p w:rsidR="00F93244" w:rsidRDefault="0078014C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 пей побольше жидкости, когда болеешь гриппом</w:t>
      </w:r>
    </w:p>
    <w:p w:rsidR="00F93244" w:rsidRDefault="0078014C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 мой руки перед едой</w:t>
      </w:r>
    </w:p>
    <w:p w:rsidR="00F93244" w:rsidRDefault="0078014C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 гуляй с промокшими ногами</w:t>
      </w:r>
    </w:p>
    <w:p w:rsidR="00F93244" w:rsidRDefault="0078014C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 держись подальше от чихающих и кашляющих</w:t>
      </w:r>
    </w:p>
    <w:p w:rsidR="00F93244" w:rsidRDefault="0078014C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 вставай с постели,  если  у </w:t>
      </w:r>
      <w:r>
        <w:rPr>
          <w:rFonts w:ascii="Times New Roman" w:hAnsi="Times New Roman" w:cs="Times New Roman"/>
          <w:sz w:val="28"/>
          <w:szCs w:val="28"/>
          <w:lang w:val="ru-RU"/>
        </w:rPr>
        <w:t>тебя высокая температура</w:t>
      </w:r>
    </w:p>
    <w:p w:rsidR="00F93244" w:rsidRDefault="0078014C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 ходи в школу, когда болеешь</w:t>
      </w:r>
    </w:p>
    <w:p w:rsidR="00F93244" w:rsidRDefault="0078014C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 ешь много фруктов и овощей</w:t>
      </w:r>
    </w:p>
    <w:p w:rsidR="00F93244" w:rsidRDefault="0078014C">
      <w:pPr>
        <w:pStyle w:val="a7"/>
        <w:numPr>
          <w:ilvl w:val="0"/>
          <w:numId w:val="8"/>
        </w:numPr>
        <w:spacing w:line="36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Вставьте  пропущенные  слова.</w:t>
      </w:r>
    </w:p>
    <w:p w:rsidR="00F93244" w:rsidRDefault="0078014C">
      <w:pPr>
        <w:pStyle w:val="a7"/>
        <w:numPr>
          <w:ilvl w:val="0"/>
          <w:numId w:val="23"/>
        </w:numPr>
        <w:spacing w:before="280" w:after="0" w:line="360" w:lineRule="auto"/>
        <w:ind w:left="0" w:firstLine="284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Верхние конечности –</w:t>
      </w:r>
    </w:p>
    <w:p w:rsidR="00F93244" w:rsidRDefault="0078014C">
      <w:pPr>
        <w:pStyle w:val="a7"/>
        <w:numPr>
          <w:ilvl w:val="0"/>
          <w:numId w:val="24"/>
        </w:numPr>
        <w:spacing w:before="280" w:after="0" w:line="360" w:lineRule="auto"/>
        <w:ind w:left="0" w:firstLine="284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Мускулистый мешок с кислым соком –</w:t>
      </w:r>
    </w:p>
    <w:p w:rsidR="00F93244" w:rsidRDefault="0078014C">
      <w:pPr>
        <w:pStyle w:val="a7"/>
        <w:numPr>
          <w:ilvl w:val="0"/>
          <w:numId w:val="10"/>
        </w:numPr>
        <w:spacing w:before="280" w:after="0" w:line="360" w:lineRule="auto"/>
        <w:ind w:left="0" w:firstLine="284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Нижние конечности –</w:t>
      </w:r>
    </w:p>
    <w:p w:rsidR="00F93244" w:rsidRDefault="0078014C">
      <w:pPr>
        <w:pStyle w:val="a7"/>
        <w:numPr>
          <w:ilvl w:val="0"/>
          <w:numId w:val="25"/>
        </w:numPr>
        <w:spacing w:before="240" w:after="0" w:line="360" w:lineRule="auto"/>
        <w:ind w:left="0" w:firstLine="284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Самый длинный внутренний  орган –</w:t>
      </w:r>
    </w:p>
    <w:p w:rsidR="00F93244" w:rsidRDefault="0078014C">
      <w:pPr>
        <w:pStyle w:val="a7"/>
        <w:numPr>
          <w:ilvl w:val="0"/>
          <w:numId w:val="8"/>
        </w:numPr>
        <w:spacing w:before="240" w:after="0" w:line="360" w:lineRule="auto"/>
        <w:ind w:left="0" w:firstLine="284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Зачеркни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«лишнее»:</w:t>
      </w:r>
    </w:p>
    <w:p w:rsidR="00F93244" w:rsidRDefault="0078014C">
      <w:pPr>
        <w:pStyle w:val="a7"/>
        <w:numPr>
          <w:ilvl w:val="0"/>
          <w:numId w:val="26"/>
        </w:numPr>
        <w:spacing w:before="280" w:after="0" w:line="360" w:lineRule="auto"/>
        <w:ind w:left="0" w:firstLine="284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Шея,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печень, грудь, живот, спина.</w:t>
      </w:r>
    </w:p>
    <w:p w:rsidR="00F93244" w:rsidRDefault="0078014C">
      <w:pPr>
        <w:pStyle w:val="a7"/>
        <w:numPr>
          <w:ilvl w:val="0"/>
          <w:numId w:val="11"/>
        </w:numPr>
        <w:spacing w:before="280" w:after="0" w:line="360" w:lineRule="auto"/>
        <w:ind w:left="0" w:firstLine="284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Голова, сердце, головной мозг, кишечник, желудок.</w:t>
      </w:r>
    </w:p>
    <w:p w:rsidR="00F93244" w:rsidRDefault="0078014C">
      <w:pPr>
        <w:pStyle w:val="a7"/>
        <w:numPr>
          <w:ilvl w:val="0"/>
          <w:numId w:val="11"/>
        </w:numPr>
        <w:spacing w:before="280" w:after="0" w:line="360" w:lineRule="auto"/>
        <w:ind w:left="0" w:firstLine="284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Голова, туловище, кишечник, руки,  ноги.</w:t>
      </w:r>
    </w:p>
    <w:p w:rsidR="00F93244" w:rsidRDefault="0078014C">
      <w:pPr>
        <w:pStyle w:val="a7"/>
        <w:numPr>
          <w:ilvl w:val="0"/>
          <w:numId w:val="11"/>
        </w:numPr>
        <w:spacing w:before="280" w:after="0" w:line="360" w:lineRule="auto"/>
        <w:ind w:left="0" w:firstLine="284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Легкие, сердце, кишечник, желудок, спина.</w:t>
      </w:r>
    </w:p>
    <w:p w:rsidR="00F93244" w:rsidRDefault="0078014C">
      <w:pPr>
        <w:pStyle w:val="Style1"/>
        <w:widowControl/>
        <w:spacing w:before="48" w:line="360" w:lineRule="auto"/>
        <w:ind w:right="1690" w:firstLine="284"/>
      </w:pPr>
      <w:r>
        <w:rPr>
          <w:rStyle w:val="FontStyle11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Тест №2 по теме: </w:t>
      </w:r>
      <w:r>
        <w:rPr>
          <w:rFonts w:ascii="Times New Roman" w:hAnsi="Times New Roman"/>
          <w:b/>
          <w:bCs/>
          <w:color w:val="000000"/>
          <w:spacing w:val="6"/>
          <w:sz w:val="28"/>
          <w:szCs w:val="28"/>
          <w:lang w:val="ru-RU"/>
        </w:rPr>
        <w:t>«Опасные ситуации».</w:t>
      </w:r>
    </w:p>
    <w:p w:rsidR="00F93244" w:rsidRDefault="0078014C">
      <w:pPr>
        <w:pStyle w:val="Standard"/>
        <w:numPr>
          <w:ilvl w:val="0"/>
          <w:numId w:val="27"/>
        </w:numPr>
        <w:shd w:val="clear" w:color="auto" w:fill="FFFFFF"/>
        <w:spacing w:before="280" w:line="360" w:lineRule="auto"/>
        <w:ind w:firstLine="284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  <w:lang w:val="ru-RU"/>
        </w:rPr>
        <w:t>Напишите, какие правила общения с животными вы знаете.</w:t>
      </w:r>
    </w:p>
    <w:p w:rsidR="00F93244" w:rsidRDefault="0078014C">
      <w:pPr>
        <w:pStyle w:val="Standard"/>
        <w:numPr>
          <w:ilvl w:val="0"/>
          <w:numId w:val="12"/>
        </w:numPr>
        <w:shd w:val="clear" w:color="auto" w:fill="FFFFFF"/>
        <w:spacing w:before="280" w:line="360" w:lineRule="auto"/>
        <w:ind w:firstLine="284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Выбери правильное утверждение:</w:t>
      </w:r>
    </w:p>
    <w:p w:rsidR="00F93244" w:rsidRDefault="0078014C">
      <w:pPr>
        <w:pStyle w:val="Standard"/>
        <w:shd w:val="clear" w:color="auto" w:fill="FFFFFF"/>
        <w:spacing w:before="280" w:line="360" w:lineRule="auto"/>
        <w:ind w:firstLine="284"/>
        <w:rPr>
          <w:rFonts w:ascii="Times New Roman" w:hAnsi="Times New Roman" w:cs="Times New Roman"/>
          <w:bCs/>
          <w:color w:val="000000"/>
          <w:spacing w:val="6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  <w:lang w:val="ru-RU"/>
        </w:rPr>
        <w:t>1) Если вас укусила змея, необходимо:</w:t>
      </w:r>
    </w:p>
    <w:p w:rsidR="00F93244" w:rsidRDefault="0078014C">
      <w:pPr>
        <w:pStyle w:val="Standard"/>
        <w:shd w:val="clear" w:color="auto" w:fill="FFFFFF"/>
        <w:spacing w:before="280" w:line="360" w:lineRule="auto"/>
        <w:ind w:firstLine="284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  <w:lang w:val="ru-RU"/>
        </w:rPr>
        <w:t>а)</w:t>
      </w:r>
      <w:r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  <w:lang w:val="ru-RU"/>
        </w:rPr>
        <w:t>Гулять дальше;</w:t>
      </w:r>
    </w:p>
    <w:p w:rsidR="00F93244" w:rsidRDefault="0078014C">
      <w:pPr>
        <w:pStyle w:val="Standard"/>
        <w:shd w:val="clear" w:color="auto" w:fill="FFFFFF"/>
        <w:spacing w:before="280" w:line="360" w:lineRule="auto"/>
        <w:ind w:firstLine="284"/>
        <w:rPr>
          <w:rFonts w:ascii="Times New Roman" w:hAnsi="Times New Roman" w:cs="Times New Roman"/>
          <w:bCs/>
          <w:color w:val="000000"/>
          <w:spacing w:val="6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  <w:lang w:val="ru-RU"/>
        </w:rPr>
        <w:t>б) Немедленно обратиться к врачу;</w:t>
      </w:r>
    </w:p>
    <w:p w:rsidR="00F93244" w:rsidRDefault="0078014C">
      <w:pPr>
        <w:pStyle w:val="Standard"/>
        <w:shd w:val="clear" w:color="auto" w:fill="FFFFFF"/>
        <w:spacing w:before="280" w:line="360" w:lineRule="auto"/>
        <w:ind w:firstLine="284"/>
        <w:rPr>
          <w:rFonts w:ascii="Times New Roman" w:hAnsi="Times New Roman" w:cs="Times New Roman"/>
          <w:bCs/>
          <w:color w:val="000000"/>
          <w:spacing w:val="6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  <w:lang w:val="ru-RU"/>
        </w:rPr>
        <w:t xml:space="preserve">     в) по возможности самостоятельно обмыть кожу вокруг   </w:t>
      </w:r>
    </w:p>
    <w:p w:rsidR="00F93244" w:rsidRDefault="0078014C">
      <w:pPr>
        <w:pStyle w:val="Standard"/>
        <w:shd w:val="clear" w:color="auto" w:fill="FFFFFF"/>
        <w:spacing w:before="280" w:line="360" w:lineRule="auto"/>
        <w:ind w:firstLine="284"/>
        <w:rPr>
          <w:rFonts w:ascii="Times New Roman" w:hAnsi="Times New Roman" w:cs="Times New Roman"/>
          <w:bCs/>
          <w:color w:val="000000"/>
          <w:spacing w:val="6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  <w:lang w:val="ru-RU"/>
        </w:rPr>
        <w:t xml:space="preserve">        места укуса.</w:t>
      </w:r>
    </w:p>
    <w:p w:rsidR="00F93244" w:rsidRDefault="0078014C">
      <w:pPr>
        <w:pStyle w:val="Standard"/>
        <w:shd w:val="clear" w:color="auto" w:fill="FFFFFF"/>
        <w:spacing w:before="280" w:line="360" w:lineRule="auto"/>
        <w:ind w:firstLine="284"/>
        <w:rPr>
          <w:rFonts w:ascii="Times New Roman" w:hAnsi="Times New Roman" w:cs="Times New Roman"/>
          <w:bCs/>
          <w:color w:val="000000"/>
          <w:spacing w:val="6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  <w:lang w:val="ru-RU"/>
        </w:rPr>
        <w:t xml:space="preserve">           2) Если вы провалились под лед, необходимо:</w:t>
      </w:r>
    </w:p>
    <w:p w:rsidR="00F93244" w:rsidRDefault="0078014C">
      <w:pPr>
        <w:pStyle w:val="Standard"/>
        <w:shd w:val="clear" w:color="auto" w:fill="FFFFFF"/>
        <w:spacing w:before="280" w:line="360" w:lineRule="auto"/>
        <w:ind w:firstLine="284"/>
        <w:rPr>
          <w:rFonts w:ascii="Times New Roman" w:hAnsi="Times New Roman" w:cs="Times New Roman"/>
          <w:bCs/>
          <w:color w:val="000000"/>
          <w:spacing w:val="6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  <w:lang w:val="ru-RU"/>
        </w:rPr>
        <w:t xml:space="preserve">                     а)пытаться самостоятельно выбраться;</w:t>
      </w:r>
    </w:p>
    <w:p w:rsidR="00F93244" w:rsidRDefault="0078014C">
      <w:pPr>
        <w:pStyle w:val="Standard"/>
        <w:shd w:val="clear" w:color="auto" w:fill="FFFFFF"/>
        <w:spacing w:before="280" w:line="360" w:lineRule="auto"/>
        <w:ind w:firstLine="284"/>
        <w:rPr>
          <w:rFonts w:ascii="Times New Roman" w:hAnsi="Times New Roman" w:cs="Times New Roman"/>
          <w:bCs/>
          <w:color w:val="000000"/>
          <w:spacing w:val="6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  <w:lang w:val="ru-RU"/>
        </w:rPr>
        <w:t xml:space="preserve">                     б) плавать в проруби и ждать, когда кто-нибудь поможет;</w:t>
      </w:r>
    </w:p>
    <w:p w:rsidR="00F93244" w:rsidRDefault="0078014C">
      <w:pPr>
        <w:pStyle w:val="Standard"/>
        <w:shd w:val="clear" w:color="auto" w:fill="FFFFFF"/>
        <w:spacing w:before="280" w:line="360" w:lineRule="auto"/>
        <w:ind w:firstLine="284"/>
        <w:rPr>
          <w:rFonts w:ascii="Times New Roman" w:hAnsi="Times New Roman" w:cs="Times New Roman"/>
          <w:bCs/>
          <w:color w:val="000000"/>
          <w:spacing w:val="6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  <w:lang w:val="ru-RU"/>
        </w:rPr>
        <w:lastRenderedPageBreak/>
        <w:t xml:space="preserve">                     в) ломать лед вокруг полыньи;</w:t>
      </w:r>
    </w:p>
    <w:p w:rsidR="00F93244" w:rsidRDefault="0078014C">
      <w:pPr>
        <w:pStyle w:val="Standard"/>
        <w:shd w:val="clear" w:color="auto" w:fill="FFFFFF"/>
        <w:spacing w:before="280" w:line="360" w:lineRule="auto"/>
        <w:ind w:firstLine="284"/>
        <w:rPr>
          <w:rFonts w:ascii="Times New Roman" w:hAnsi="Times New Roman" w:cs="Times New Roman"/>
          <w:bCs/>
          <w:color w:val="000000"/>
          <w:spacing w:val="6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  <w:lang w:val="ru-RU"/>
        </w:rPr>
        <w:t xml:space="preserve">                     г) воспользоваться длинным предметом, чтобы опер</w:t>
      </w: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  <w:lang w:val="ru-RU"/>
        </w:rPr>
        <w:t xml:space="preserve">еться на  </w:t>
      </w:r>
    </w:p>
    <w:p w:rsidR="00F93244" w:rsidRDefault="0078014C">
      <w:pPr>
        <w:pStyle w:val="Standard"/>
        <w:shd w:val="clear" w:color="auto" w:fill="FFFFFF"/>
        <w:spacing w:before="280" w:line="360" w:lineRule="auto"/>
        <w:ind w:firstLine="284"/>
        <w:rPr>
          <w:rFonts w:ascii="Times New Roman" w:hAnsi="Times New Roman" w:cs="Times New Roman"/>
          <w:bCs/>
          <w:color w:val="000000"/>
          <w:spacing w:val="6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  <w:lang w:val="ru-RU"/>
        </w:rPr>
        <w:t xml:space="preserve">                         него;</w:t>
      </w:r>
    </w:p>
    <w:p w:rsidR="00F93244" w:rsidRDefault="0078014C">
      <w:pPr>
        <w:pStyle w:val="Standard"/>
        <w:shd w:val="clear" w:color="auto" w:fill="FFFFFF"/>
        <w:spacing w:before="280" w:line="360" w:lineRule="auto"/>
        <w:ind w:firstLine="284"/>
        <w:rPr>
          <w:rFonts w:ascii="Times New Roman" w:hAnsi="Times New Roman" w:cs="Times New Roman"/>
          <w:bCs/>
          <w:color w:val="000000"/>
          <w:spacing w:val="6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  <w:lang w:val="ru-RU"/>
        </w:rPr>
        <w:t xml:space="preserve">                     д) выбраться на лед и продолжать гулять в мокрой одежде.</w:t>
      </w:r>
    </w:p>
    <w:p w:rsidR="00F93244" w:rsidRDefault="0078014C">
      <w:pPr>
        <w:pStyle w:val="Standard"/>
        <w:numPr>
          <w:ilvl w:val="0"/>
          <w:numId w:val="12"/>
        </w:numPr>
        <w:shd w:val="clear" w:color="auto" w:fill="FFFFFF"/>
        <w:spacing w:before="280" w:line="360" w:lineRule="auto"/>
        <w:ind w:firstLine="284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Напишите правила сбора грибов.</w:t>
      </w:r>
    </w:p>
    <w:p w:rsidR="00F93244" w:rsidRDefault="0078014C">
      <w:pPr>
        <w:pStyle w:val="Standard"/>
        <w:numPr>
          <w:ilvl w:val="0"/>
          <w:numId w:val="12"/>
        </w:numPr>
        <w:shd w:val="clear" w:color="auto" w:fill="FFFFFF"/>
        <w:spacing w:before="280" w:line="360" w:lineRule="auto"/>
        <w:ind w:firstLine="284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Продолжи предложения:</w:t>
      </w:r>
    </w:p>
    <w:p w:rsidR="00F93244" w:rsidRDefault="0078014C">
      <w:pPr>
        <w:pStyle w:val="Standard"/>
        <w:shd w:val="clear" w:color="auto" w:fill="FFFFFF"/>
        <w:spacing w:before="280" w:line="360" w:lineRule="auto"/>
        <w:ind w:firstLine="284"/>
        <w:rPr>
          <w:rFonts w:ascii="Times New Roman" w:hAnsi="Times New Roman" w:cs="Times New Roman"/>
          <w:bCs/>
          <w:color w:val="000000"/>
          <w:spacing w:val="6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  <w:lang w:val="ru-RU"/>
        </w:rPr>
        <w:t>Большие сугробы вблизи дорог опасны потому, что</w:t>
      </w:r>
    </w:p>
    <w:p w:rsidR="00F93244" w:rsidRDefault="0078014C">
      <w:pPr>
        <w:pStyle w:val="Standard"/>
        <w:shd w:val="clear" w:color="auto" w:fill="FFFFFF"/>
        <w:spacing w:before="280" w:line="360" w:lineRule="auto"/>
        <w:ind w:firstLine="284"/>
        <w:rPr>
          <w:rFonts w:ascii="Times New Roman" w:hAnsi="Times New Roman" w:cs="Times New Roman"/>
          <w:bCs/>
          <w:color w:val="000000"/>
          <w:spacing w:val="6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  <w:lang w:val="ru-RU"/>
        </w:rPr>
        <w:t xml:space="preserve">Катание на санках или лыжах вблизи </w:t>
      </w: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  <w:lang w:val="ru-RU"/>
        </w:rPr>
        <w:t>дорог опасно потому, что</w:t>
      </w:r>
    </w:p>
    <w:p w:rsidR="00F93244" w:rsidRDefault="0078014C">
      <w:pPr>
        <w:pStyle w:val="Style1"/>
        <w:widowControl/>
        <w:spacing w:before="48" w:line="360" w:lineRule="auto"/>
        <w:ind w:right="1690" w:firstLine="284"/>
      </w:pPr>
      <w:r>
        <w:rPr>
          <w:rStyle w:val="FontStyle11"/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Тест №3 по теме:«Как нужно купаться»</w:t>
      </w:r>
    </w:p>
    <w:p w:rsidR="00F93244" w:rsidRDefault="0078014C">
      <w:pPr>
        <w:pStyle w:val="Standard"/>
        <w:shd w:val="clear" w:color="auto" w:fill="FFFFFF"/>
        <w:spacing w:before="280" w:line="360" w:lineRule="auto"/>
        <w:ind w:firstLine="284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А1.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Найди неверное утверждение.</w:t>
      </w:r>
    </w:p>
    <w:p w:rsidR="00F93244" w:rsidRDefault="0078014C">
      <w:pPr>
        <w:pStyle w:val="Standard"/>
        <w:shd w:val="clear" w:color="auto" w:fill="FFFFFF"/>
        <w:spacing w:before="280" w:line="360" w:lineRule="auto"/>
        <w:ind w:firstLine="284"/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1) Купаться нужно под присмотром взрослых.</w:t>
      </w:r>
    </w:p>
    <w:p w:rsidR="00F93244" w:rsidRDefault="0078014C">
      <w:pPr>
        <w:pStyle w:val="Standard"/>
        <w:shd w:val="clear" w:color="auto" w:fill="FFFFFF"/>
        <w:spacing w:before="280" w:line="360" w:lineRule="auto"/>
        <w:ind w:firstLine="284"/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2) Нельзя купаться в незнакомом месте.</w:t>
      </w:r>
    </w:p>
    <w:p w:rsidR="00F93244" w:rsidRDefault="0078014C">
      <w:pPr>
        <w:pStyle w:val="Standard"/>
        <w:shd w:val="clear" w:color="auto" w:fill="FFFFFF"/>
        <w:spacing w:before="280" w:line="360" w:lineRule="auto"/>
        <w:ind w:firstLine="284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3) В холодной воде купаться нельзя.</w:t>
      </w:r>
    </w:p>
    <w:p w:rsidR="00F93244" w:rsidRDefault="0078014C">
      <w:pPr>
        <w:pStyle w:val="Standard"/>
        <w:shd w:val="clear" w:color="auto" w:fill="FFFFFF"/>
        <w:spacing w:before="280" w:line="360" w:lineRule="auto"/>
        <w:ind w:firstLine="284"/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4) На пляж можно ходить без взрослых,</w:t>
      </w:r>
    </w:p>
    <w:p w:rsidR="00F93244" w:rsidRDefault="0078014C">
      <w:pPr>
        <w:pStyle w:val="Standard"/>
        <w:shd w:val="clear" w:color="auto" w:fill="FFFFFF"/>
        <w:spacing w:before="280" w:line="360" w:lineRule="auto"/>
        <w:ind w:firstLine="284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ru-RU"/>
        </w:rPr>
        <w:t>А2.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Что можно делать в воде?</w:t>
      </w:r>
    </w:p>
    <w:p w:rsidR="00F93244" w:rsidRDefault="0078014C">
      <w:pPr>
        <w:pStyle w:val="Standard"/>
        <w:shd w:val="clear" w:color="auto" w:fill="FFFFFF"/>
        <w:spacing w:before="280" w:line="360" w:lineRule="auto"/>
        <w:ind w:firstLine="284"/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1) удерживать своего друга под водой</w:t>
      </w:r>
    </w:p>
    <w:p w:rsidR="00F93244" w:rsidRDefault="0078014C">
      <w:pPr>
        <w:pStyle w:val="Standard"/>
        <w:shd w:val="clear" w:color="auto" w:fill="FFFFFF"/>
        <w:spacing w:before="280" w:line="360" w:lineRule="auto"/>
        <w:ind w:firstLine="284"/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2) переворачивать матрас</w:t>
      </w:r>
    </w:p>
    <w:p w:rsidR="00F93244" w:rsidRDefault="0078014C">
      <w:pPr>
        <w:pStyle w:val="Standard"/>
        <w:shd w:val="clear" w:color="auto" w:fill="FFFFFF"/>
        <w:spacing w:before="5" w:line="360" w:lineRule="auto"/>
        <w:ind w:firstLine="284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3) спокойно плавать с товарищем</w:t>
      </w:r>
    </w:p>
    <w:p w:rsidR="00F93244" w:rsidRDefault="0078014C">
      <w:pPr>
        <w:pStyle w:val="Standard"/>
        <w:shd w:val="clear" w:color="auto" w:fill="FFFFFF"/>
        <w:spacing w:before="280" w:line="360" w:lineRule="auto"/>
        <w:ind w:firstLine="284"/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4) перегибаться через край лодки</w:t>
      </w:r>
    </w:p>
    <w:p w:rsidR="00F93244" w:rsidRDefault="0078014C">
      <w:pPr>
        <w:pStyle w:val="Standard"/>
        <w:shd w:val="clear" w:color="auto" w:fill="FFFFFF"/>
        <w:spacing w:before="280" w:line="360" w:lineRule="auto"/>
        <w:ind w:firstLine="284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val="ru-RU"/>
        </w:rPr>
        <w:lastRenderedPageBreak/>
        <w:t xml:space="preserve">АЗ.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Можно ли заплывать за буйки?</w:t>
      </w:r>
    </w:p>
    <w:p w:rsidR="00F93244" w:rsidRDefault="0078014C">
      <w:pPr>
        <w:pStyle w:val="Standard"/>
        <w:shd w:val="clear" w:color="auto" w:fill="FFFFFF"/>
        <w:spacing w:before="280" w:line="360" w:lineRule="auto"/>
        <w:ind w:firstLine="284"/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1) да, если ты хорошо плаваешь</w:t>
      </w:r>
    </w:p>
    <w:p w:rsidR="00F93244" w:rsidRDefault="0078014C">
      <w:pPr>
        <w:pStyle w:val="Standard"/>
        <w:shd w:val="clear" w:color="auto" w:fill="FFFFFF"/>
        <w:spacing w:before="280" w:line="360" w:lineRule="auto"/>
        <w:ind w:firstLine="284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2) можно, если рядом взрослые</w:t>
      </w:r>
    </w:p>
    <w:p w:rsidR="00F93244" w:rsidRDefault="0078014C">
      <w:pPr>
        <w:pStyle w:val="Standard"/>
        <w:shd w:val="clear" w:color="auto" w:fill="FFFFFF"/>
        <w:spacing w:before="280" w:line="360" w:lineRule="auto"/>
        <w:ind w:firstLine="284"/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3) можно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только на надувных матрасах</w:t>
      </w:r>
    </w:p>
    <w:p w:rsidR="00F93244" w:rsidRDefault="0078014C">
      <w:pPr>
        <w:pStyle w:val="Standard"/>
        <w:shd w:val="clear" w:color="auto" w:fill="FFFFFF"/>
        <w:spacing w:before="280" w:line="360" w:lineRule="auto"/>
        <w:ind w:firstLine="284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4) нельзя, можно попасть под плывущее судно</w:t>
      </w:r>
    </w:p>
    <w:p w:rsidR="00F93244" w:rsidRDefault="0078014C">
      <w:pPr>
        <w:pStyle w:val="Standard"/>
        <w:shd w:val="clear" w:color="auto" w:fill="FFFFFF"/>
        <w:spacing w:before="280" w:line="360" w:lineRule="auto"/>
        <w:ind w:firstLine="284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ru-RU"/>
        </w:rPr>
        <w:t>А4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. На чём нельзя плавать?</w:t>
      </w:r>
    </w:p>
    <w:p w:rsidR="00F93244" w:rsidRDefault="0078014C">
      <w:pPr>
        <w:pStyle w:val="Standard"/>
        <w:shd w:val="clear" w:color="auto" w:fill="FFFFFF"/>
        <w:tabs>
          <w:tab w:val="left" w:pos="5328"/>
        </w:tabs>
        <w:spacing w:before="280" w:line="360" w:lineRule="auto"/>
        <w:ind w:firstLine="284"/>
        <w:rPr>
          <w:rFonts w:hint="eastAsia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1) на лодке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3) на круге</w:t>
      </w:r>
    </w:p>
    <w:p w:rsidR="00F93244" w:rsidRDefault="0078014C">
      <w:pPr>
        <w:pStyle w:val="Standard"/>
        <w:shd w:val="clear" w:color="auto" w:fill="FFFFFF"/>
        <w:tabs>
          <w:tab w:val="left" w:pos="5304"/>
        </w:tabs>
        <w:spacing w:before="280" w:line="360" w:lineRule="auto"/>
        <w:ind w:firstLine="284"/>
        <w:rPr>
          <w:rFonts w:hint="eastAsia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2) на матрасе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4) на бревне</w:t>
      </w:r>
    </w:p>
    <w:p w:rsidR="00F93244" w:rsidRDefault="0078014C">
      <w:pPr>
        <w:pStyle w:val="Standard"/>
        <w:shd w:val="clear" w:color="auto" w:fill="FFFFFF"/>
        <w:tabs>
          <w:tab w:val="left" w:pos="696"/>
          <w:tab w:val="left" w:pos="5304"/>
        </w:tabs>
        <w:spacing w:before="280" w:line="360" w:lineRule="auto"/>
        <w:ind w:right="653" w:firstLine="284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  <w:lang w:val="ru-RU"/>
        </w:rPr>
        <w:t>В1.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Что делать, если в воде свело судорогой ногу?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1) ничего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3) помассировать</w:t>
      </w:r>
    </w:p>
    <w:p w:rsidR="00F93244" w:rsidRDefault="0078014C">
      <w:pPr>
        <w:pStyle w:val="Standard"/>
        <w:shd w:val="clear" w:color="auto" w:fill="FFFFFF"/>
        <w:tabs>
          <w:tab w:val="left" w:pos="5275"/>
        </w:tabs>
        <w:spacing w:before="280" w:line="360" w:lineRule="auto"/>
        <w:ind w:firstLine="284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2) потрясти ногой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4) позвать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на помощь</w:t>
      </w:r>
    </w:p>
    <w:p w:rsidR="00F93244" w:rsidRDefault="0078014C">
      <w:pPr>
        <w:pStyle w:val="Standard"/>
        <w:shd w:val="clear" w:color="auto" w:fill="FFFFFF"/>
        <w:tabs>
          <w:tab w:val="left" w:pos="696"/>
          <w:tab w:val="left" w:pos="5275"/>
        </w:tabs>
        <w:spacing w:before="280" w:line="360" w:lineRule="auto"/>
        <w:ind w:right="653" w:firstLine="284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  <w:lang w:val="ru-RU"/>
        </w:rPr>
        <w:t>В2.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Как на пляже уберечься от солнечного удара?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1) не купаться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3) не загорать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2) носить головной убор         4) попить воды</w:t>
      </w:r>
    </w:p>
    <w:p w:rsidR="00F93244" w:rsidRDefault="0078014C">
      <w:pPr>
        <w:pStyle w:val="Standard"/>
        <w:shd w:val="clear" w:color="auto" w:fill="FFFFFF"/>
        <w:tabs>
          <w:tab w:val="left" w:pos="696"/>
          <w:tab w:val="left" w:pos="5275"/>
        </w:tabs>
        <w:spacing w:before="280" w:line="360" w:lineRule="auto"/>
        <w:ind w:right="653" w:firstLine="284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С1.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Что делать, если видишь тонущего человека?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1) попытаться вытащить его из воды</w:t>
      </w:r>
    </w:p>
    <w:p w:rsidR="00F93244" w:rsidRDefault="0078014C">
      <w:pPr>
        <w:pStyle w:val="Standard"/>
        <w:shd w:val="clear" w:color="auto" w:fill="FFFFFF"/>
        <w:spacing w:before="280" w:line="360" w:lineRule="auto"/>
        <w:ind w:right="2611" w:firstLine="284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бросить ему спасательное средство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3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) позвать на помощь</w:t>
      </w:r>
    </w:p>
    <w:p w:rsidR="00F93244" w:rsidRDefault="0078014C">
      <w:pPr>
        <w:pStyle w:val="Standard"/>
        <w:shd w:val="clear" w:color="auto" w:fill="FFFFFF"/>
        <w:spacing w:before="280" w:line="360" w:lineRule="auto"/>
        <w:ind w:right="2611" w:firstLine="284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lastRenderedPageBreak/>
        <w:t>4) протянуть ему руку</w:t>
      </w:r>
    </w:p>
    <w:p w:rsidR="00F93244" w:rsidRDefault="0078014C">
      <w:pPr>
        <w:pStyle w:val="Standard"/>
        <w:shd w:val="clear" w:color="auto" w:fill="FFFFFF"/>
        <w:spacing w:before="280" w:line="360" w:lineRule="auto"/>
        <w:ind w:right="1306" w:firstLine="284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ru-RU"/>
        </w:rPr>
        <w:t>С2.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Чем опасны незнакомые места в водоёмах?</w:t>
      </w:r>
    </w:p>
    <w:p w:rsidR="00F93244" w:rsidRDefault="0078014C">
      <w:pPr>
        <w:pStyle w:val="Standard"/>
        <w:shd w:val="clear" w:color="auto" w:fill="FFFFFF"/>
        <w:spacing w:before="280" w:line="360" w:lineRule="auto"/>
        <w:ind w:right="1306" w:firstLine="284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1) они могут быть загрязнены</w:t>
      </w:r>
    </w:p>
    <w:p w:rsidR="00F93244" w:rsidRDefault="0078014C">
      <w:pPr>
        <w:pStyle w:val="Standard"/>
        <w:shd w:val="clear" w:color="auto" w:fill="FFFFFF"/>
        <w:spacing w:before="280" w:line="360" w:lineRule="auto"/>
        <w:ind w:right="1306" w:firstLine="284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2) там могут быть опасные ямы и течения</w:t>
      </w:r>
    </w:p>
    <w:p w:rsidR="00F93244" w:rsidRDefault="0078014C">
      <w:pPr>
        <w:pStyle w:val="Standard"/>
        <w:shd w:val="clear" w:color="auto" w:fill="FFFFFF"/>
        <w:spacing w:before="280" w:line="360" w:lineRule="auto"/>
        <w:ind w:right="1306" w:firstLine="284"/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3) на дне могут быть опасные предметы</w:t>
      </w:r>
    </w:p>
    <w:p w:rsidR="00F93244" w:rsidRDefault="0078014C">
      <w:pPr>
        <w:pStyle w:val="Standard"/>
        <w:shd w:val="clear" w:color="auto" w:fill="FFFFFF"/>
        <w:spacing w:before="280" w:line="360" w:lineRule="auto"/>
        <w:ind w:right="1306" w:firstLine="284"/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4) там холодная вода</w:t>
      </w:r>
    </w:p>
    <w:p w:rsidR="00F93244" w:rsidRDefault="0078014C">
      <w:pPr>
        <w:pStyle w:val="Standard"/>
        <w:spacing w:before="280" w:line="36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Тест№4 по теме: «Безопасное поведение на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улицах и дорогах»</w:t>
      </w:r>
    </w:p>
    <w:p w:rsidR="00F93244" w:rsidRDefault="0078014C">
      <w:pPr>
        <w:pStyle w:val="Standard"/>
        <w:numPr>
          <w:ilvl w:val="0"/>
          <w:numId w:val="28"/>
        </w:numPr>
        <w:spacing w:before="280"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Какие виды транспортных средств вы знаете?</w:t>
      </w:r>
    </w:p>
    <w:p w:rsidR="00F93244" w:rsidRDefault="0078014C">
      <w:pPr>
        <w:pStyle w:val="Standard"/>
        <w:numPr>
          <w:ilvl w:val="0"/>
          <w:numId w:val="13"/>
        </w:numPr>
        <w:spacing w:before="280"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 определить место остановки автобуса, троллейбуса, трамвая?</w:t>
      </w:r>
    </w:p>
    <w:p w:rsidR="00F93244" w:rsidRDefault="0078014C">
      <w:pPr>
        <w:pStyle w:val="Standard"/>
        <w:spacing w:before="280"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3. Почему невозможно остановить мгновенно автомобиль?</w:t>
      </w:r>
    </w:p>
    <w:p w:rsidR="00F93244" w:rsidRDefault="0078014C">
      <w:pPr>
        <w:pStyle w:val="Standard"/>
        <w:spacing w:before="280"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4. Что такое тормозной путь?</w:t>
      </w:r>
    </w:p>
    <w:p w:rsidR="00F93244" w:rsidRDefault="0078014C">
      <w:pPr>
        <w:pStyle w:val="Standard"/>
        <w:spacing w:before="280"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5. От чего зависит тормозной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путь?</w:t>
      </w:r>
    </w:p>
    <w:p w:rsidR="00F93244" w:rsidRDefault="0078014C">
      <w:pPr>
        <w:pStyle w:val="Standard"/>
        <w:spacing w:before="280" w:line="360" w:lineRule="auto"/>
        <w:ind w:firstLine="284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6.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Выбери правильный ответ</w:t>
      </w:r>
    </w:p>
    <w:p w:rsidR="00F93244" w:rsidRDefault="0078014C">
      <w:pPr>
        <w:pStyle w:val="Standard"/>
        <w:spacing w:before="280" w:line="360" w:lineRule="auto"/>
        <w:ind w:firstLine="284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Задача 1.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Где  должен  остановиться пешеход, если на середине проезжей части его застал красный сигнал светофора?</w:t>
      </w:r>
    </w:p>
    <w:p w:rsidR="00F93244" w:rsidRDefault="0078014C">
      <w:pPr>
        <w:pStyle w:val="Standard"/>
        <w:spacing w:before="280" w:line="360" w:lineRule="auto"/>
        <w:ind w:firstLine="284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Варианты ответов:</w:t>
      </w:r>
    </w:p>
    <w:p w:rsidR="00F93244" w:rsidRDefault="0078014C">
      <w:pPr>
        <w:pStyle w:val="Standard"/>
        <w:numPr>
          <w:ilvl w:val="0"/>
          <w:numId w:val="29"/>
        </w:numPr>
        <w:spacing w:before="280"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Вернуться к тротуару, от которого начал переход проезжей части.</w:t>
      </w:r>
    </w:p>
    <w:p w:rsidR="00F93244" w:rsidRDefault="0078014C">
      <w:pPr>
        <w:pStyle w:val="Standard"/>
        <w:numPr>
          <w:ilvl w:val="0"/>
          <w:numId w:val="14"/>
        </w:numPr>
        <w:spacing w:before="280"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Закончить пере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ход, дойдя до тротуара или обочины на противоположной стороне дороги.</w:t>
      </w:r>
    </w:p>
    <w:p w:rsidR="00F93244" w:rsidRDefault="0078014C">
      <w:pPr>
        <w:pStyle w:val="Standard"/>
        <w:numPr>
          <w:ilvl w:val="0"/>
          <w:numId w:val="14"/>
        </w:numPr>
        <w:spacing w:before="280"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Должен  остановиться на линии, разделяющей транспортные потоки противоположных  направлений.</w:t>
      </w:r>
    </w:p>
    <w:p w:rsidR="00F93244" w:rsidRDefault="0078014C">
      <w:pPr>
        <w:pStyle w:val="Standard"/>
        <w:spacing w:before="280" w:line="360" w:lineRule="auto"/>
        <w:ind w:firstLine="284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Задача 2.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Где можно переходить дорогу вне населенного пункта, если в пределах видимости нет 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ешеходного перехода и перекрёстка?</w:t>
      </w:r>
    </w:p>
    <w:p w:rsidR="00F93244" w:rsidRDefault="0078014C">
      <w:pPr>
        <w:pStyle w:val="Standard"/>
        <w:spacing w:before="280" w:line="360" w:lineRule="auto"/>
        <w:ind w:firstLine="284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Варианты ответов:</w:t>
      </w:r>
    </w:p>
    <w:p w:rsidR="00F93244" w:rsidRDefault="0078014C">
      <w:pPr>
        <w:pStyle w:val="Standard"/>
        <w:numPr>
          <w:ilvl w:val="0"/>
          <w:numId w:val="30"/>
        </w:numPr>
        <w:spacing w:before="280"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повороте дороги.</w:t>
      </w:r>
    </w:p>
    <w:p w:rsidR="00F93244" w:rsidRDefault="0078014C">
      <w:pPr>
        <w:pStyle w:val="Standard"/>
        <w:numPr>
          <w:ilvl w:val="0"/>
          <w:numId w:val="15"/>
        </w:numPr>
        <w:spacing w:before="280"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местах, где дорога хорошо просматривается в обе стороны.</w:t>
      </w:r>
    </w:p>
    <w:p w:rsidR="00F93244" w:rsidRDefault="0078014C">
      <w:pPr>
        <w:pStyle w:val="Standard"/>
        <w:numPr>
          <w:ilvl w:val="0"/>
          <w:numId w:val="15"/>
        </w:numPr>
        <w:spacing w:before="280"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крутом подъеме.</w:t>
      </w:r>
    </w:p>
    <w:p w:rsidR="00F93244" w:rsidRDefault="00F93244">
      <w:pPr>
        <w:pStyle w:val="Standard"/>
        <w:spacing w:line="360" w:lineRule="auto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F93244" w:rsidRDefault="00F93244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3244" w:rsidRDefault="0078014C">
      <w:pPr>
        <w:pStyle w:val="Standard"/>
        <w:pageBreakBefore/>
        <w:spacing w:line="36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Тестовые задания для 3-4 классов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Дорога включает в себя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тротуары и дома,               б)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проезжую часть и тротуары,               в) игровые площадки.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Кто является участниками дорожного движения?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водитель, пешеход, регулировщик,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водитель, пешеход, пассажир,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в) водитель, пассажир,  дорожный рабочий.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 .Садиться в легковой автомобиль  м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ожно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а) только со стороны  тротуара или обочины,           б) со стороны проезжей части,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только на остановке общественного транспорта.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4. Надо ли в автомобиле пристегиваться ремнями?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а)  надо всегда   б)  надо, если потребует водитель    в)  в городе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можно не пристёгиваться.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5.  Входя в автобус с малышом, нужно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войти первому и дать ему руку,                                  б )войти  с ним одновременно,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помочь малышу первому войти, а потом подняться самому.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 Выйдя из автобуса, школьнику нужно п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ерейти на другую сторону дороги. Он должен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  обогнуть автобус сзади и осторожно перейти проезжую часть,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обойти автобус спереди и шагом, не торопясь, перейти на другую сторону,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 ) найти пешеходный переход и перейти дорогу, соблюдая правила безопасно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сти.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 Увидев подъезжающий к остановке автобус, надо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быстро подбежать к бордюру и первым занять очередь для входа,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 ) дождаться остановки автобуса и  после этого подойти к двери,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 выбежать на проезжую часть и ожидать, пока двери автобуса не откроют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ся.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 . Какая из групп дорожных знаков самая «строгая» ?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а) предупреждающие,         б) знаки сервиса,                                  в)     запрещающие.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9. Какие пешеходные переходы самые безопасные ?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а) наземный и подземный,                 б ) наземн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ый и надземный,          в)  надземный и подземный.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10 . Где рекомендуется кататься на роликах?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 )  на краю проезжей части,        б)  на тротуарах,              в) на специальных площадках.</w:t>
      </w:r>
    </w:p>
    <w:p w:rsidR="00F93244" w:rsidRDefault="00F93244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93244" w:rsidRDefault="00F93244">
      <w:pPr>
        <w:pStyle w:val="Standard"/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</w:pPr>
    </w:p>
    <w:p w:rsidR="00F93244" w:rsidRDefault="0078014C">
      <w:pPr>
        <w:pStyle w:val="a7"/>
        <w:pageBreakBefore/>
        <w:spacing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Формы и средства контроля</w:t>
      </w:r>
    </w:p>
    <w:p w:rsidR="00F93244" w:rsidRDefault="0078014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Проверочная работа за 1 полугодие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1.Детям до 14 лет запрещено ездить на велосипеде?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да;              Б) нет;              В) только с родителями.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2.  Детям  до 14 лет запрещено ездить на велосипеде  по дорогам, где ездят автомобили?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да;            б) нет                в) только с др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узьями.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3. Разрешено ездить на велосипеде, не держась за руль?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А)да;               б) нет;             в) можно, но только во дворе.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4. Маленьким детям на детских велосипедах разрешено ездить по тротуару?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да;                б) нет;       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5. Если ты пеш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еход, то соблюдай правила: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ходить только по тротуарам, переходить дорогу в положенном месте;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ходить по тротуарам и быстро перебегать дорогу;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ждать транспорт на остановке близко к проезжей части.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6. Если ты пассажир, то должен соблюдать правила: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садиться в автомобиль со стороны проезжей части;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разговаривать с водителем только во время движения;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не высовывать в окно руку и тем более голову.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7. Перечисли 3 правила пешехода: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1.______________________________________________________________________________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2_______________________________________________________________________________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3.______________________________________________________________________________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8. Переходя у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лицу, необходимо быть: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сильным, смелым, ловким.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Б) собранным, внимательным, осторожным;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умным, красивым, радостным.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9. Как выглядят запрещающие знаки?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знак в виде красного треугольника;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знак в виде красного круга;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знак в виде синего круга.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10. Дорожный знак «кирпич» означает: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движение прямо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строительные работы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движение запрещено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11. Знаки в виде красного треугольника, это-…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запрещающие знаки;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Б)информационно указательные знаки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предупреждающие знаки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12. Какое из утверждений вер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ное?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самые важные дорожные знаки – предупреждающие, т.к. они всегда предупредят водителя о любой опасности;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самые важные знаки- знаки сервиса, ведь всегда необходимо знать, где находится автозаправочная станция или больница;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все дорожные знаки важ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ны – без них невозможно безопасное движение на дорогах.</w:t>
      </w:r>
    </w:p>
    <w:p w:rsidR="00F93244" w:rsidRDefault="00F93244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</w:p>
    <w:p w:rsidR="00F93244" w:rsidRDefault="0078014C">
      <w:pPr>
        <w:pStyle w:val="Standard"/>
        <w:pageBreakBefore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Проверочная работа за 2 полугодие</w:t>
      </w:r>
    </w:p>
    <w:p w:rsidR="00F93244" w:rsidRDefault="0078014C">
      <w:pPr>
        <w:pStyle w:val="a7"/>
        <w:numPr>
          <w:ilvl w:val="0"/>
          <w:numId w:val="31"/>
        </w:numPr>
        <w:spacing w:before="280" w:line="360" w:lineRule="auto"/>
        <w:ind w:left="0" w:hanging="36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Чтобы уберечься от дыма нужно:</w:t>
      </w:r>
    </w:p>
    <w:p w:rsidR="00F93244" w:rsidRDefault="0078014C">
      <w:pPr>
        <w:pStyle w:val="a7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дышать через мокрое полотенце;</w:t>
      </w:r>
    </w:p>
    <w:p w:rsidR="00F93244" w:rsidRDefault="0078014C">
      <w:pPr>
        <w:pStyle w:val="a7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спрятаться в шкаф;</w:t>
      </w:r>
    </w:p>
    <w:p w:rsidR="00F93244" w:rsidRDefault="0078014C">
      <w:pPr>
        <w:pStyle w:val="a7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спрятаться под кровать.</w:t>
      </w:r>
    </w:p>
    <w:p w:rsidR="00F93244" w:rsidRDefault="0078014C">
      <w:pPr>
        <w:pStyle w:val="a7"/>
        <w:spacing w:line="36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2. Если чувствуешь запах газа нельзя:</w:t>
      </w:r>
    </w:p>
    <w:p w:rsidR="00F93244" w:rsidRDefault="0078014C">
      <w:pPr>
        <w:pStyle w:val="a7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А)открывать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окна;</w:t>
      </w:r>
    </w:p>
    <w:p w:rsidR="00F93244" w:rsidRDefault="0078014C">
      <w:pPr>
        <w:pStyle w:val="a7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включать электроприборы;</w:t>
      </w:r>
    </w:p>
    <w:p w:rsidR="00F93244" w:rsidRDefault="0078014C">
      <w:pPr>
        <w:pStyle w:val="a7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бегать по комнате.</w:t>
      </w:r>
    </w:p>
    <w:p w:rsidR="00F93244" w:rsidRDefault="0078014C">
      <w:pPr>
        <w:pStyle w:val="a7"/>
        <w:spacing w:line="36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3. Сервис – это обслуживание. Знаки сервиса подсказывают водителю:</w:t>
      </w:r>
    </w:p>
    <w:p w:rsidR="00F93244" w:rsidRDefault="0078014C">
      <w:pPr>
        <w:pStyle w:val="a7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о приближении к опасному участку дороги;</w:t>
      </w:r>
    </w:p>
    <w:p w:rsidR="00F93244" w:rsidRDefault="0078014C">
      <w:pPr>
        <w:pStyle w:val="a7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где можно поесть и отдохнуть, где находится автозаправочная станция, больница;</w:t>
      </w:r>
    </w:p>
    <w:p w:rsidR="00F93244" w:rsidRDefault="0078014C">
      <w:pPr>
        <w:pStyle w:val="a7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что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запрещено делать.</w:t>
      </w:r>
    </w:p>
    <w:p w:rsidR="00F93244" w:rsidRDefault="0078014C">
      <w:pPr>
        <w:pStyle w:val="a7"/>
        <w:spacing w:line="36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4. Если ты застрял в лифте нужно:</w:t>
      </w:r>
    </w:p>
    <w:p w:rsidR="00F93244" w:rsidRDefault="0078014C">
      <w:pPr>
        <w:pStyle w:val="a7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нажать кнопку «Вызов»</w:t>
      </w:r>
    </w:p>
    <w:p w:rsidR="00F93244" w:rsidRDefault="0078014C">
      <w:pPr>
        <w:pStyle w:val="a7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плакать и кричать;</w:t>
      </w:r>
    </w:p>
    <w:p w:rsidR="00F93244" w:rsidRDefault="0078014C">
      <w:pPr>
        <w:pStyle w:val="a7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попытаться выбраться из кабины самостоятельно.</w:t>
      </w:r>
    </w:p>
    <w:p w:rsidR="00F93244" w:rsidRDefault="0078014C">
      <w:pPr>
        <w:pStyle w:val="a7"/>
        <w:spacing w:line="36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5. Небезопасно гулять в одиночку и с наступлением темноты потому что:</w:t>
      </w:r>
    </w:p>
    <w:p w:rsidR="00F93244" w:rsidRDefault="0078014C">
      <w:pPr>
        <w:pStyle w:val="a7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будет скучно;</w:t>
      </w:r>
    </w:p>
    <w:p w:rsidR="00F93244" w:rsidRDefault="0078014C">
      <w:pPr>
        <w:pStyle w:val="a7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Б) не будет видно до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роги;</w:t>
      </w:r>
    </w:p>
    <w:p w:rsidR="00F93244" w:rsidRDefault="0078014C">
      <w:pPr>
        <w:pStyle w:val="a7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может подстерегать преступник.</w:t>
      </w:r>
    </w:p>
    <w:p w:rsidR="00F93244" w:rsidRDefault="0078014C">
      <w:pPr>
        <w:pStyle w:val="a7"/>
        <w:spacing w:line="36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6. Чтобы уберечься от ударов молнии нельзя:</w:t>
      </w:r>
    </w:p>
    <w:p w:rsidR="00F93244" w:rsidRDefault="0078014C">
      <w:pPr>
        <w:pStyle w:val="a7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прятаться под высокие деревья, особенно отдельно стоящие;</w:t>
      </w:r>
    </w:p>
    <w:p w:rsidR="00F93244" w:rsidRDefault="0078014C">
      <w:pPr>
        <w:pStyle w:val="a7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прятаться в зарослях кустарника;</w:t>
      </w:r>
    </w:p>
    <w:p w:rsidR="00F93244" w:rsidRDefault="0078014C">
      <w:pPr>
        <w:pStyle w:val="a7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покидать открытое место.</w:t>
      </w:r>
    </w:p>
    <w:p w:rsidR="00F93244" w:rsidRDefault="0078014C">
      <w:pPr>
        <w:pStyle w:val="a7"/>
        <w:spacing w:line="36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7. Ядовитые грибы:</w:t>
      </w:r>
    </w:p>
    <w:p w:rsidR="00F93244" w:rsidRDefault="0078014C">
      <w:pPr>
        <w:pStyle w:val="a7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А) белена;</w:t>
      </w:r>
    </w:p>
    <w:p w:rsidR="00F93244" w:rsidRDefault="0078014C">
      <w:pPr>
        <w:pStyle w:val="a7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Б) бл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едная поганка;</w:t>
      </w:r>
    </w:p>
    <w:p w:rsidR="00F93244" w:rsidRDefault="0078014C">
      <w:pPr>
        <w:pStyle w:val="a7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В) дурман.</w:t>
      </w:r>
    </w:p>
    <w:p w:rsidR="00F93244" w:rsidRDefault="0078014C">
      <w:pPr>
        <w:pStyle w:val="a7"/>
        <w:spacing w:line="36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8. Чтобы защитить себя от загрязняющего воздуха:</w:t>
      </w:r>
    </w:p>
    <w:p w:rsidR="00F93244" w:rsidRDefault="0078014C">
      <w:pPr>
        <w:pStyle w:val="a7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А) не стойте возле автомобиля с работающим двигателем;</w:t>
      </w:r>
    </w:p>
    <w:p w:rsidR="00F93244" w:rsidRDefault="0078014C">
      <w:pPr>
        <w:pStyle w:val="a7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Б)стойте возле людей, которые курят;</w:t>
      </w:r>
    </w:p>
    <w:p w:rsidR="00F93244" w:rsidRDefault="0078014C">
      <w:pPr>
        <w:pStyle w:val="a7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В) ходите по главным улицам города с большим движением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транспорта.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9. Соедини стрелочками: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101          газовая служба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102          пожарная охрана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104         скорая помощь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10.Что необходимо сделать прежде всего, если в доме неожиданно начался пожар, который ты не можешь потушить самостоятельно: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убежать;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б) закричать позвать на помощь,     3) вызвать пожарных по телефону 01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11. Если в подъезде дым, что ты должен сделать?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нужно выйти и посмотреть что горит;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закрыть дверь и заткнуть щели мокрыми тряпками;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не обращать внимания, ведь горит не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твоей квартире.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12. В квартире прорвало трубу. Что ты будешь делать прежде всего?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оставить все как есть до прихода родителей – это дело взрослых;</w:t>
      </w:r>
    </w:p>
    <w:p w:rsidR="00F93244" w:rsidRDefault="0078014C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завернуть специальный вентиль и позвонить родителям;</w:t>
      </w:r>
    </w:p>
    <w:p w:rsidR="00F93244" w:rsidRDefault="0078014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выйти из квартиры.</w:t>
      </w:r>
    </w:p>
    <w:p w:rsidR="00F93244" w:rsidRDefault="00F93244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3244" w:rsidRDefault="00F93244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3244" w:rsidRDefault="00F93244">
      <w:pPr>
        <w:pStyle w:val="Standard"/>
        <w:spacing w:line="360" w:lineRule="auto"/>
        <w:jc w:val="both"/>
        <w:rPr>
          <w:rFonts w:hint="eastAsia"/>
        </w:rPr>
      </w:pPr>
    </w:p>
    <w:p w:rsidR="00F93244" w:rsidRDefault="00F93244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F93244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14C" w:rsidRDefault="0078014C">
      <w:pPr>
        <w:rPr>
          <w:rFonts w:hint="eastAsia"/>
        </w:rPr>
      </w:pPr>
      <w:r>
        <w:separator/>
      </w:r>
    </w:p>
  </w:endnote>
  <w:endnote w:type="continuationSeparator" w:id="0">
    <w:p w:rsidR="0078014C" w:rsidRDefault="007801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14C" w:rsidRDefault="0078014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8014C" w:rsidRDefault="0078014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A6B50"/>
    <w:multiLevelType w:val="multilevel"/>
    <w:tmpl w:val="3E081D44"/>
    <w:styleLink w:val="WW8Num3"/>
    <w:lvl w:ilvl="0">
      <w:numFmt w:val="bullet"/>
      <w:lvlText w:val=""/>
      <w:lvlJc w:val="left"/>
      <w:rPr>
        <w:rFonts w:ascii="Symbol" w:hAnsi="Symbol" w:cs="Symbol"/>
        <w:color w:val="000000"/>
        <w:sz w:val="20"/>
        <w:szCs w:val="28"/>
        <w:lang w:val="en-US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" w15:restartNumberingAfterBreak="0">
    <w:nsid w:val="094B44DF"/>
    <w:multiLevelType w:val="multilevel"/>
    <w:tmpl w:val="CCA8BD7A"/>
    <w:styleLink w:val="WWNum22"/>
    <w:lvl w:ilvl="0">
      <w:start w:val="1"/>
      <w:numFmt w:val="decimal"/>
      <w:lvlText w:val="%1."/>
      <w:lvlJc w:val="left"/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A6A45B4"/>
    <w:multiLevelType w:val="multilevel"/>
    <w:tmpl w:val="B9988130"/>
    <w:styleLink w:val="WW8Num2"/>
    <w:lvl w:ilvl="0">
      <w:start w:val="1"/>
      <w:numFmt w:val="decimal"/>
      <w:lvlText w:val="%1."/>
      <w:lvlJc w:val="left"/>
      <w:rPr>
        <w:rFonts w:ascii="Times New Roman" w:hAnsi="Times New Roman" w:cs="Times New Roman"/>
        <w:bCs/>
        <w:caps/>
        <w:sz w:val="28"/>
        <w:szCs w:val="28"/>
        <w:lang w:eastAsia="ru-RU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5D65D0D"/>
    <w:multiLevelType w:val="multilevel"/>
    <w:tmpl w:val="FA3204EA"/>
    <w:styleLink w:val="WW8Num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360B09FA"/>
    <w:multiLevelType w:val="multilevel"/>
    <w:tmpl w:val="E18AEEA4"/>
    <w:styleLink w:val="WWNum1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3A9764C3"/>
    <w:multiLevelType w:val="multilevel"/>
    <w:tmpl w:val="A8F8DFB4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3C681BCE"/>
    <w:multiLevelType w:val="multilevel"/>
    <w:tmpl w:val="DEBC6F2C"/>
    <w:styleLink w:val="WW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3D1D3332"/>
    <w:multiLevelType w:val="multilevel"/>
    <w:tmpl w:val="8E527002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3E260338"/>
    <w:multiLevelType w:val="multilevel"/>
    <w:tmpl w:val="6DE6AE3A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4C867BE2"/>
    <w:multiLevelType w:val="multilevel"/>
    <w:tmpl w:val="BE1EF83C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510327E3"/>
    <w:multiLevelType w:val="multilevel"/>
    <w:tmpl w:val="D93C9326"/>
    <w:styleLink w:val="WW8Num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1" w15:restartNumberingAfterBreak="0">
    <w:nsid w:val="550C728D"/>
    <w:multiLevelType w:val="multilevel"/>
    <w:tmpl w:val="A4BA1A30"/>
    <w:styleLink w:val="WW8Num1"/>
    <w:lvl w:ilvl="0">
      <w:start w:val="1"/>
      <w:numFmt w:val="decimal"/>
      <w:lvlText w:val="%1."/>
      <w:lvlJc w:val="left"/>
      <w:rPr>
        <w:rFonts w:ascii="Times New Roman" w:hAnsi="Times New Roman" w:cs="Times New Roman"/>
        <w:bCs/>
        <w:caps/>
        <w:sz w:val="24"/>
        <w:szCs w:val="24"/>
        <w:lang w:eastAsia="ru-RU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55723959"/>
    <w:multiLevelType w:val="multilevel"/>
    <w:tmpl w:val="71F8D5CE"/>
    <w:styleLink w:val="WWNum20"/>
    <w:lvl w:ilvl="0">
      <w:start w:val="1"/>
      <w:numFmt w:val="decimal"/>
      <w:lvlText w:val="%1)"/>
      <w:lvlJc w:val="left"/>
      <w:rPr>
        <w:rFonts w:ascii="Times New Roman" w:hAnsi="Times New Roman"/>
        <w:i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56B07528"/>
    <w:multiLevelType w:val="multilevel"/>
    <w:tmpl w:val="BE50878C"/>
    <w:styleLink w:val="WWNum1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63422F6D"/>
    <w:multiLevelType w:val="multilevel"/>
    <w:tmpl w:val="46C2F9B0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 w15:restartNumberingAfterBreak="0">
    <w:nsid w:val="7BFA7510"/>
    <w:multiLevelType w:val="multilevel"/>
    <w:tmpl w:val="806E9498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0"/>
  </w:num>
  <w:num w:numId="5">
    <w:abstractNumId w:val="11"/>
  </w:num>
  <w:num w:numId="6">
    <w:abstractNumId w:val="2"/>
  </w:num>
  <w:num w:numId="7">
    <w:abstractNumId w:val="5"/>
  </w:num>
  <w:num w:numId="8">
    <w:abstractNumId w:val="9"/>
  </w:num>
  <w:num w:numId="9">
    <w:abstractNumId w:val="13"/>
  </w:num>
  <w:num w:numId="10">
    <w:abstractNumId w:val="4"/>
  </w:num>
  <w:num w:numId="11">
    <w:abstractNumId w:val="12"/>
  </w:num>
  <w:num w:numId="12">
    <w:abstractNumId w:val="15"/>
  </w:num>
  <w:num w:numId="13">
    <w:abstractNumId w:val="1"/>
  </w:num>
  <w:num w:numId="14">
    <w:abstractNumId w:val="8"/>
  </w:num>
  <w:num w:numId="15">
    <w:abstractNumId w:val="7"/>
  </w:num>
  <w:num w:numId="16">
    <w:abstractNumId w:val="6"/>
  </w:num>
  <w:num w:numId="17">
    <w:abstractNumId w:val="0"/>
    <w:lvlOverride w:ilvl="0"/>
  </w:num>
  <w:num w:numId="18">
    <w:abstractNumId w:val="3"/>
    <w:lvlOverride w:ilvl="0">
      <w:startOverride w:val="1"/>
    </w:lvlOverride>
  </w:num>
  <w:num w:numId="19">
    <w:abstractNumId w:val="14"/>
    <w:lvlOverride w:ilvl="0"/>
  </w:num>
  <w:num w:numId="20">
    <w:abstractNumId w:val="10"/>
    <w:lvlOverride w:ilvl="0"/>
  </w:num>
  <w:num w:numId="21">
    <w:abstractNumId w:val="5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13"/>
    <w:lvlOverride w:ilvl="0"/>
  </w:num>
  <w:num w:numId="24">
    <w:abstractNumId w:val="4"/>
    <w:lvlOverride w:ilvl="0"/>
  </w:num>
  <w:num w:numId="25">
    <w:abstractNumId w:val="9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93244"/>
    <w:rsid w:val="004B7798"/>
    <w:rsid w:val="0078014C"/>
    <w:rsid w:val="00F9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10DC4-BCA9-42C3-9655-93EA81AF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suppressAutoHyphens/>
    </w:pPr>
    <w:rPr>
      <w:rFonts w:ascii="Arial Unicode MS" w:eastAsia="Arial Unicode MS" w:hAnsi="Arial Unicode MS" w:cs="Arial Unicode MS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2">
    <w:name w:val="стиль2"/>
    <w:basedOn w:val="Standard"/>
    <w:pPr>
      <w:spacing w:before="100" w:after="100"/>
    </w:pPr>
    <w:rPr>
      <w:rFonts w:ascii="Tahoma" w:eastAsia="Times New Roman" w:hAnsi="Tahoma" w:cs="Tahoma"/>
      <w:sz w:val="20"/>
      <w:szCs w:val="20"/>
    </w:rPr>
  </w:style>
  <w:style w:type="paragraph" w:styleId="a7">
    <w:name w:val="List Paragraph"/>
    <w:basedOn w:val="Standard"/>
    <w:pPr>
      <w:spacing w:after="200"/>
      <w:ind w:left="720"/>
    </w:pPr>
    <w:rPr>
      <w:rFonts w:eastAsia="Calibri"/>
      <w:lang w:eastAsia="en-US"/>
    </w:rPr>
  </w:style>
  <w:style w:type="paragraph" w:customStyle="1" w:styleId="Style1">
    <w:name w:val="Style1"/>
    <w:basedOn w:val="Standard"/>
    <w:pPr>
      <w:widowControl w:val="0"/>
      <w:spacing w:line="365" w:lineRule="exact"/>
      <w:jc w:val="center"/>
    </w:pPr>
    <w:rPr>
      <w:rFonts w:ascii="Century Schoolbook" w:eastAsia="Times New Roman" w:hAnsi="Century Schoolbook" w:cs="Times New Roman"/>
    </w:rPr>
  </w:style>
  <w:style w:type="character" w:customStyle="1" w:styleId="WW8Num3z0">
    <w:name w:val="WW8Num3z0"/>
    <w:rPr>
      <w:rFonts w:ascii="Symbol" w:hAnsi="Symbol" w:cs="Symbol"/>
      <w:color w:val="000000"/>
      <w:sz w:val="20"/>
      <w:szCs w:val="28"/>
      <w:lang w:val="en-US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Times New Roman" w:hAnsi="Times New Roman" w:cs="Times New Roman"/>
      <w:b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1z0">
    <w:name w:val="WW8Num1z0"/>
    <w:rPr>
      <w:rFonts w:ascii="Times New Roman" w:hAnsi="Times New Roman" w:cs="Times New Roman"/>
      <w:bCs/>
      <w:caps/>
      <w:sz w:val="24"/>
      <w:szCs w:val="24"/>
      <w:lang w:eastAsia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Cs/>
      <w:caps/>
      <w:sz w:val="28"/>
      <w:szCs w:val="28"/>
      <w:lang w:eastAsia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FontStyle47">
    <w:name w:val="Font Style47"/>
    <w:basedOn w:val="a0"/>
    <w:rPr>
      <w:rFonts w:ascii="Times New Roman" w:hAnsi="Times New Roman" w:cs="Times New Roman"/>
      <w:sz w:val="22"/>
      <w:szCs w:val="22"/>
    </w:rPr>
  </w:style>
  <w:style w:type="character" w:customStyle="1" w:styleId="ListLabel73">
    <w:name w:val="ListLabel 73"/>
    <w:rPr>
      <w:rFonts w:ascii="Times New Roman" w:hAnsi="Times New Roman" w:cs="Times New Roman"/>
      <w:b/>
      <w:bCs/>
      <w:color w:val="000000"/>
      <w:u w:val="single"/>
    </w:rPr>
  </w:style>
  <w:style w:type="character" w:customStyle="1" w:styleId="FontStyle11">
    <w:name w:val="Font Style11"/>
    <w:basedOn w:val="a0"/>
    <w:rPr>
      <w:rFonts w:ascii="Century Schoolbook" w:hAnsi="Century Schoolbook" w:cs="Century Schoolbook"/>
      <w:spacing w:val="10"/>
      <w:sz w:val="20"/>
      <w:szCs w:val="20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ascii="Times New Roman" w:hAnsi="Times New Roman"/>
      <w:i/>
      <w:sz w:val="24"/>
    </w:rPr>
  </w:style>
  <w:style w:type="character" w:customStyle="1" w:styleId="ListLabel52">
    <w:name w:val="ListLabel 52"/>
    <w:rPr>
      <w:rFonts w:ascii="Times New Roman" w:hAnsi="Times New Roman"/>
      <w:b w:val="0"/>
      <w:sz w:val="24"/>
    </w:rPr>
  </w:style>
  <w:style w:type="numbering" w:customStyle="1" w:styleId="WW8Num3">
    <w:name w:val="WW8Num3"/>
    <w:basedOn w:val="a2"/>
    <w:pPr>
      <w:numPr>
        <w:numId w:val="1"/>
      </w:numPr>
    </w:pPr>
  </w:style>
  <w:style w:type="numbering" w:customStyle="1" w:styleId="WW8Num6">
    <w:name w:val="WW8Num6"/>
    <w:basedOn w:val="a2"/>
    <w:pPr>
      <w:numPr>
        <w:numId w:val="2"/>
      </w:numPr>
    </w:pPr>
  </w:style>
  <w:style w:type="numbering" w:customStyle="1" w:styleId="WW8Num5">
    <w:name w:val="WW8Num5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1">
    <w:name w:val="WW8Num1"/>
    <w:basedOn w:val="a2"/>
    <w:pPr>
      <w:numPr>
        <w:numId w:val="5"/>
      </w:numPr>
    </w:pPr>
  </w:style>
  <w:style w:type="numbering" w:customStyle="1" w:styleId="WW8Num2">
    <w:name w:val="WW8Num2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25">
    <w:name w:val="WWNum25"/>
    <w:basedOn w:val="a2"/>
    <w:pPr>
      <w:numPr>
        <w:numId w:val="8"/>
      </w:numPr>
    </w:pPr>
  </w:style>
  <w:style w:type="numbering" w:customStyle="1" w:styleId="WWNum18">
    <w:name w:val="WWNum18"/>
    <w:basedOn w:val="a2"/>
    <w:pPr>
      <w:numPr>
        <w:numId w:val="9"/>
      </w:numPr>
    </w:pPr>
  </w:style>
  <w:style w:type="numbering" w:customStyle="1" w:styleId="WWNum19">
    <w:name w:val="WWNum19"/>
    <w:basedOn w:val="a2"/>
    <w:pPr>
      <w:numPr>
        <w:numId w:val="10"/>
      </w:numPr>
    </w:pPr>
  </w:style>
  <w:style w:type="numbering" w:customStyle="1" w:styleId="WWNum20">
    <w:name w:val="WWNum20"/>
    <w:basedOn w:val="a2"/>
    <w:pPr>
      <w:numPr>
        <w:numId w:val="11"/>
      </w:numPr>
    </w:pPr>
  </w:style>
  <w:style w:type="numbering" w:customStyle="1" w:styleId="WWNum21">
    <w:name w:val="WWNum21"/>
    <w:basedOn w:val="a2"/>
    <w:pPr>
      <w:numPr>
        <w:numId w:val="12"/>
      </w:numPr>
    </w:pPr>
  </w:style>
  <w:style w:type="numbering" w:customStyle="1" w:styleId="WWNum22">
    <w:name w:val="WWNum22"/>
    <w:basedOn w:val="a2"/>
    <w:pPr>
      <w:numPr>
        <w:numId w:val="13"/>
      </w:numPr>
    </w:pPr>
  </w:style>
  <w:style w:type="numbering" w:customStyle="1" w:styleId="WWNum23">
    <w:name w:val="WWNum23"/>
    <w:basedOn w:val="a2"/>
    <w:pPr>
      <w:numPr>
        <w:numId w:val="14"/>
      </w:numPr>
    </w:pPr>
  </w:style>
  <w:style w:type="numbering" w:customStyle="1" w:styleId="WWNum24">
    <w:name w:val="WWNum24"/>
    <w:basedOn w:val="a2"/>
    <w:pPr>
      <w:numPr>
        <w:numId w:val="15"/>
      </w:numPr>
    </w:pPr>
  </w:style>
  <w:style w:type="numbering" w:customStyle="1" w:styleId="WWNum26">
    <w:name w:val="WWNum26"/>
    <w:basedOn w:val="a2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" TargetMode="External"/><Relationship Id="rId13" Type="http://schemas.openxmlformats.org/officeDocument/2006/relationships/hyperlink" Target="http://ped-kopilka.ru/vneklasnaja-rabota/pravila-bezopasnogo-povedenija-na-doro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iv.ins/" TargetMode="Externa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coip.ru/blog/2022/09/05/programma-funkczionalnaya-gramotnost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://skiv.instr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chitatelskaya-gramotn" TargetMode="External"/><Relationship Id="rId1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6922</Words>
  <Characters>39456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Наталья Ивановна</dc:creator>
  <cp:lastModifiedBy>Учетная запись Майкрософт</cp:lastModifiedBy>
  <cp:revision>2</cp:revision>
  <dcterms:created xsi:type="dcterms:W3CDTF">2023-12-26T13:03:00Z</dcterms:created>
  <dcterms:modified xsi:type="dcterms:W3CDTF">2023-12-26T13:03:00Z</dcterms:modified>
</cp:coreProperties>
</file>